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CED" w:rsidRDefault="00197CED" w:rsidP="00AF5200">
      <w:pPr>
        <w:pStyle w:val="berschrift3"/>
        <w:jc w:val="both"/>
      </w:pPr>
      <w:r w:rsidRPr="00B23D50">
        <w:t xml:space="preserve">Anforderungen an die </w:t>
      </w:r>
      <w:r w:rsidR="00544610" w:rsidRPr="00544610">
        <w:t>Studienarbeit</w:t>
      </w:r>
    </w:p>
    <w:p w:rsidR="00544610" w:rsidRDefault="00544610" w:rsidP="00544610">
      <w:pPr>
        <w:pStyle w:val="Text"/>
        <w:jc w:val="both"/>
      </w:pPr>
      <w:r>
        <w:t>Die Studienarbeit umfasst 10 ECTS-Punkte und ist in einem Zeitraum von 6 Monaten ab Anmeldung zu erstellen (Studierende im Master-Studiengang Informatik, die vor dem WiSe 17/18 immatrikuliert waren, haben weiterhin 12 Monate Bearbeitungszeit). Die Themenstellung kann durch das DHBW CAS oder das Partnerunternehmen erfolgen und muss durch den Prüfungsausschuss oder die wissenschaftliche Leitung genehmigt werden.</w:t>
      </w:r>
    </w:p>
    <w:p w:rsidR="00197CED" w:rsidRDefault="00544610" w:rsidP="00544610">
      <w:pPr>
        <w:pStyle w:val="Text"/>
        <w:jc w:val="both"/>
      </w:pPr>
      <w:r>
        <w:t>Der Inhalt der Studienarbeit soll sich auf eine Aufgabenstellung mit inhaltlichem Bezug zum Studiengang beziehen und die Studierenden dabei eine wissenschaftliche Arbeitsweise unter Beweis stellen. Der Umfang der Dokumentation umfasst ca. 50-70 Seiten.</w:t>
      </w:r>
    </w:p>
    <w:p w:rsidR="00197CED" w:rsidRDefault="00197CED" w:rsidP="00AF5200">
      <w:pPr>
        <w:pStyle w:val="berschrift3"/>
        <w:jc w:val="both"/>
      </w:pPr>
      <w:r>
        <w:t>Betreuung und Bewertung</w:t>
      </w:r>
    </w:p>
    <w:p w:rsidR="00544610" w:rsidRDefault="00544610" w:rsidP="00544610">
      <w:pPr>
        <w:pStyle w:val="Text"/>
        <w:jc w:val="both"/>
      </w:pPr>
      <w:r>
        <w:t>Die Bewertung der Studienarbeit erfolgt durch die/den vom DHBW CAS benannte/-n Prüferin/Prüfer.</w:t>
      </w:r>
    </w:p>
    <w:p w:rsidR="00197CED" w:rsidRPr="00197CED" w:rsidRDefault="00544610" w:rsidP="00AF5200">
      <w:pPr>
        <w:pStyle w:val="Text"/>
        <w:jc w:val="both"/>
      </w:pPr>
      <w:r>
        <w:t>Eine Arbeit, welche erheblich über dem Durchschnitt liegt, entspricht der Note „gut“ (2,0). Bessere Noten sollen dann vergeben werden, wenn die Ergebnisse der Arbeit eine hervorragende Leistung darstellten, welche die Anforderungen in mehreren Kriterien deutlich übertrifft. Die Notengebung ist aussagekräftig im Gutachten zu erläutern.</w:t>
      </w:r>
    </w:p>
    <w:p w:rsidR="006C363D" w:rsidRDefault="006C363D" w:rsidP="006C363D">
      <w:pPr>
        <w:pStyle w:val="TextohneAbstand"/>
        <w:sectPr w:rsidR="006C363D" w:rsidSect="00132CF7">
          <w:headerReference w:type="default" r:id="rId7"/>
          <w:footerReference w:type="default" r:id="rId8"/>
          <w:pgSz w:w="11906" w:h="16838" w:code="9"/>
          <w:pgMar w:top="3005" w:right="2975" w:bottom="1134" w:left="1304" w:header="454" w:footer="454" w:gutter="0"/>
          <w:cols w:space="708"/>
          <w:docGrid w:linePitch="360"/>
        </w:sectPr>
      </w:pPr>
      <w:r w:rsidRPr="00CE4B7C">
        <w:rPr>
          <w:rFonts w:ascii="Arial" w:hAnsi="Arial" w:cs="Arial"/>
          <w:sz w:val="14"/>
          <w:szCs w:val="14"/>
          <w:lang w:val="es-ES_tradnl"/>
        </w:rPr>
        <w:t>.</w:t>
      </w:r>
    </w:p>
    <w:p w:rsidR="0093017A" w:rsidRDefault="0093017A" w:rsidP="00C1603D">
      <w:pPr>
        <w:pStyle w:val="berschrift3"/>
        <w:spacing w:before="0"/>
      </w:pPr>
      <w:r>
        <w:rPr>
          <w:rFonts w:asciiTheme="minorHAnsi" w:hAnsiTheme="minorHAnsi" w:cstheme="minorHAnsi"/>
          <w:b w:val="0"/>
        </w:rPr>
        <w:lastRenderedPageBreak/>
        <w:t>Name Prüfer*in:</w:t>
      </w:r>
      <w:r w:rsidRPr="0093017A">
        <w:rPr>
          <w:rFonts w:asciiTheme="minorHAnsi" w:hAnsiTheme="minorHAnsi" w:cstheme="minorHAnsi"/>
          <w:b w:val="0"/>
        </w:rPr>
        <w:t xml:space="preserve"> </w:t>
      </w:r>
      <w:sdt>
        <w:sdtPr>
          <w:rPr>
            <w:rFonts w:asciiTheme="minorHAnsi" w:hAnsiTheme="minorHAnsi" w:cstheme="minorHAnsi"/>
            <w:b w:val="0"/>
          </w:rPr>
          <w:id w:val="1302034275"/>
          <w:placeholder>
            <w:docPart w:val="8831A6B5B7534715984D72BAA7E90DCD"/>
          </w:placeholder>
          <w:showingPlcHdr/>
        </w:sdtPr>
        <w:sdtContent>
          <w:r w:rsidRPr="0093017A">
            <w:rPr>
              <w:rStyle w:val="Platzhaltertext"/>
              <w:rFonts w:asciiTheme="minorHAnsi" w:hAnsiTheme="minorHAnsi" w:cstheme="minorHAnsi"/>
              <w:b w:val="0"/>
            </w:rPr>
            <w:t>Vorname</w:t>
          </w:r>
        </w:sdtContent>
      </w:sdt>
      <w:r w:rsidRPr="0093017A">
        <w:rPr>
          <w:rFonts w:asciiTheme="minorHAnsi" w:hAnsiTheme="minorHAnsi" w:cstheme="minorHAnsi"/>
          <w:b w:val="0"/>
        </w:rPr>
        <w:t xml:space="preserve"> </w:t>
      </w:r>
      <w:sdt>
        <w:sdtPr>
          <w:rPr>
            <w:rFonts w:asciiTheme="minorHAnsi" w:hAnsiTheme="minorHAnsi" w:cstheme="minorHAnsi"/>
            <w:b w:val="0"/>
          </w:rPr>
          <w:id w:val="1783297659"/>
          <w:placeholder>
            <w:docPart w:val="0E6D42E348B9421FAE13A300D77C186C"/>
          </w:placeholder>
          <w:showingPlcHdr/>
        </w:sdtPr>
        <w:sdtContent>
          <w:r w:rsidRPr="0093017A">
            <w:rPr>
              <w:rStyle w:val="Platzhaltertext"/>
              <w:rFonts w:asciiTheme="minorHAnsi" w:hAnsiTheme="minorHAnsi" w:cstheme="minorHAnsi"/>
              <w:b w:val="0"/>
            </w:rPr>
            <w:t>Nachname</w:t>
          </w:r>
        </w:sdtContent>
      </w:sdt>
    </w:p>
    <w:p w:rsidR="00C1603D" w:rsidRDefault="0093017A" w:rsidP="00C1603D">
      <w:pPr>
        <w:pStyle w:val="berschrift3"/>
        <w:spacing w:before="0"/>
      </w:pPr>
      <w:r>
        <w:br/>
      </w:r>
      <w:r w:rsidR="001A4D9B">
        <w:t>Titel der Arbeit</w:t>
      </w:r>
      <w:r w:rsidR="00EF255B">
        <w:t>:</w:t>
      </w:r>
    </w:p>
    <w:p w:rsidR="001A4D9B" w:rsidRDefault="0093017A" w:rsidP="00EF255B">
      <w:pPr>
        <w:pStyle w:val="Text"/>
      </w:pPr>
      <w:sdt>
        <w:sdtPr>
          <w:id w:val="-1581597917"/>
          <w:placeholder>
            <w:docPart w:val="FB1C16B6A69C4BEBBBD25CDAE5EB0735"/>
          </w:placeholder>
          <w:showingPlcHdr/>
        </w:sdtPr>
        <w:sdtEndPr/>
        <w:sdtContent>
          <w:r w:rsidR="006036F9">
            <w:rPr>
              <w:rStyle w:val="Platzhaltertext"/>
            </w:rPr>
            <w:t>Titel der Arbeit</w:t>
          </w:r>
        </w:sdtContent>
      </w:sdt>
    </w:p>
    <w:p w:rsidR="001A4D9B" w:rsidRPr="001A4D9B" w:rsidRDefault="001A4D9B" w:rsidP="00EF255B">
      <w:pPr>
        <w:pStyle w:val="Text"/>
      </w:pPr>
      <w:r>
        <w:t xml:space="preserve">Von </w:t>
      </w:r>
      <w:sdt>
        <w:sdtPr>
          <w:id w:val="508649827"/>
          <w:placeholder>
            <w:docPart w:val="1F3596E1C428468A8488D94B05A34789"/>
          </w:placeholder>
          <w:showingPlcHdr/>
        </w:sdtPr>
        <w:sdtEndPr/>
        <w:sdtContent>
          <w:r w:rsidR="00EF255B">
            <w:rPr>
              <w:rStyle w:val="Platzhaltertext"/>
            </w:rPr>
            <w:t>Vorname</w:t>
          </w:r>
        </w:sdtContent>
      </w:sdt>
      <w:r w:rsidR="00EF255B">
        <w:t xml:space="preserve"> </w:t>
      </w:r>
      <w:sdt>
        <w:sdtPr>
          <w:id w:val="1633752925"/>
          <w:placeholder>
            <w:docPart w:val="D5B4F8643158425BB61D8ACA08933BB1"/>
          </w:placeholder>
          <w:showingPlcHdr/>
        </w:sdtPr>
        <w:sdtEndPr/>
        <w:sdtContent>
          <w:r w:rsidR="00EF255B">
            <w:rPr>
              <w:rStyle w:val="Platzhaltertext"/>
            </w:rPr>
            <w:t>Nachname</w:t>
          </w:r>
        </w:sdtContent>
      </w:sdt>
      <w:r w:rsidR="005A5F5F">
        <w:t xml:space="preserve">, Matrikel-Nr.: </w:t>
      </w:r>
      <w:sdt>
        <w:sdtPr>
          <w:id w:val="396551733"/>
          <w:placeholder>
            <w:docPart w:val="9152CACBB3C54D62B3C92B8E6760B3E8"/>
          </w:placeholder>
          <w:showingPlcHdr/>
        </w:sdtPr>
        <w:sdtEndPr/>
        <w:sdtContent>
          <w:r w:rsidR="005A5F5F">
            <w:rPr>
              <w:rStyle w:val="Platzhaltertext"/>
            </w:rPr>
            <w:t>Matrikelnummer</w:t>
          </w:r>
        </w:sdtContent>
      </w:sdt>
    </w:p>
    <w:p w:rsidR="001A4D9B" w:rsidRPr="001A4D9B" w:rsidRDefault="001A4D9B" w:rsidP="001A4D9B">
      <w:pPr>
        <w:pStyle w:val="Text"/>
      </w:pPr>
    </w:p>
    <w:p w:rsidR="006C363D" w:rsidRPr="00FC5786" w:rsidRDefault="00FC5786" w:rsidP="00FC5786">
      <w:pPr>
        <w:rPr>
          <w:rFonts w:ascii="Arial" w:hAnsi="Arial" w:cs="Arial"/>
          <w:b/>
        </w:rPr>
      </w:pPr>
      <w:r w:rsidRPr="00A80EC1">
        <w:rPr>
          <w:rFonts w:ascii="Arial" w:hAnsi="Arial" w:cs="Arial"/>
          <w:b/>
        </w:rPr>
        <w:t>Interpretation des Themas</w:t>
      </w:r>
    </w:p>
    <w:sdt>
      <w:sdtPr>
        <w:id w:val="2088344323"/>
        <w:placeholder>
          <w:docPart w:val="94525EAD1D2141258152F850484948CD"/>
        </w:placeholder>
        <w:text w:multiLine="1"/>
      </w:sdtPr>
      <w:sdtEndPr/>
      <w:sdtContent>
        <w:p w:rsidR="006C363D" w:rsidRDefault="00FC5786" w:rsidP="006C363D">
          <w:pPr>
            <w:pStyle w:val="TextohneAbstand"/>
          </w:pPr>
          <w:r>
            <w:rPr>
              <w:color w:val="808080"/>
            </w:rPr>
            <w:t>Ihr Text</w:t>
          </w:r>
        </w:p>
      </w:sdtContent>
    </w:sdt>
    <w:p w:rsidR="006C363D" w:rsidRPr="004B7171" w:rsidRDefault="006C363D" w:rsidP="006C363D">
      <w:pPr>
        <w:pStyle w:val="TextohneAbstand"/>
        <w:pBdr>
          <w:bottom w:val="single" w:sz="4" w:space="1" w:color="auto"/>
        </w:pBdr>
      </w:pPr>
    </w:p>
    <w:p w:rsidR="006C363D" w:rsidRPr="004B7171" w:rsidRDefault="00FC5786" w:rsidP="006C363D">
      <w:pPr>
        <w:pStyle w:val="berschrift3"/>
        <w:spacing w:after="120"/>
      </w:pPr>
      <w:r>
        <w:t>Aufbau und Inhalte der Arbeit</w:t>
      </w:r>
    </w:p>
    <w:sdt>
      <w:sdtPr>
        <w:id w:val="-590092207"/>
        <w:placeholder>
          <w:docPart w:val="3B45EFF8740F4F9092DA928FB7938DF5"/>
        </w:placeholder>
        <w:showingPlcHdr/>
        <w:text w:multiLine="1"/>
      </w:sdtPr>
      <w:sdtEndPr/>
      <w:sdtContent>
        <w:p w:rsidR="006C363D" w:rsidRPr="004B7171" w:rsidRDefault="00FC5786" w:rsidP="006C363D">
          <w:pPr>
            <w:pStyle w:val="TextohneAbstand"/>
          </w:pPr>
          <w:r>
            <w:rPr>
              <w:rStyle w:val="Platzhaltertext"/>
            </w:rPr>
            <w:t>Ihr T</w:t>
          </w:r>
          <w:r w:rsidR="006C363D" w:rsidRPr="00B23107">
            <w:rPr>
              <w:rStyle w:val="Platzhaltertext"/>
            </w:rPr>
            <w:t>ext</w:t>
          </w:r>
        </w:p>
      </w:sdtContent>
    </w:sdt>
    <w:p w:rsidR="006C363D" w:rsidRDefault="006C363D" w:rsidP="006C363D">
      <w:pPr>
        <w:pStyle w:val="TextohneAbstand"/>
        <w:pBdr>
          <w:bottom w:val="single" w:sz="4" w:space="1" w:color="auto"/>
        </w:pBdr>
      </w:pPr>
    </w:p>
    <w:p w:rsidR="006C363D" w:rsidRDefault="00FC5786" w:rsidP="006C363D">
      <w:pPr>
        <w:pStyle w:val="berschrift3"/>
        <w:spacing w:after="120"/>
      </w:pPr>
      <w:r>
        <w:t>Formaler Eindruck</w:t>
      </w:r>
      <w:r w:rsidR="006C363D" w:rsidRPr="00774949">
        <w:t xml:space="preserve"> der Arbeit</w:t>
      </w:r>
    </w:p>
    <w:sdt>
      <w:sdtPr>
        <w:id w:val="1657330116"/>
        <w:placeholder>
          <w:docPart w:val="DCAF37BAA5254CD0BA947E38E9726BD1"/>
        </w:placeholder>
        <w:showingPlcHdr/>
        <w:text w:multiLine="1"/>
      </w:sdtPr>
      <w:sdtEndPr/>
      <w:sdtContent>
        <w:p w:rsidR="006C363D" w:rsidRDefault="00FC5786" w:rsidP="006C363D">
          <w:pPr>
            <w:pStyle w:val="TextohneAbstand"/>
          </w:pPr>
          <w:r>
            <w:rPr>
              <w:rStyle w:val="Platzhaltertext"/>
            </w:rPr>
            <w:t>Ihr T</w:t>
          </w:r>
          <w:r w:rsidR="006C363D" w:rsidRPr="00B23107">
            <w:rPr>
              <w:rStyle w:val="Platzhaltertext"/>
            </w:rPr>
            <w:t>ext</w:t>
          </w:r>
        </w:p>
      </w:sdtContent>
    </w:sdt>
    <w:p w:rsidR="006C363D" w:rsidRDefault="006C363D" w:rsidP="006C363D">
      <w:pPr>
        <w:pStyle w:val="TextohneAbstand"/>
        <w:pBdr>
          <w:bottom w:val="single" w:sz="4" w:space="1" w:color="auto"/>
        </w:pBdr>
      </w:pPr>
    </w:p>
    <w:p w:rsidR="006C363D" w:rsidRDefault="00FC5786" w:rsidP="006C363D">
      <w:pPr>
        <w:pStyle w:val="berschrift3"/>
        <w:spacing w:after="120"/>
      </w:pPr>
      <w:r>
        <w:t>Gesamtbeurteilung</w:t>
      </w:r>
    </w:p>
    <w:sdt>
      <w:sdtPr>
        <w:id w:val="-1601717884"/>
        <w:placeholder>
          <w:docPart w:val="1240B7E7340448B6943161D57972730E"/>
        </w:placeholder>
        <w:showingPlcHdr/>
        <w:text w:multiLine="1"/>
      </w:sdtPr>
      <w:sdtEndPr/>
      <w:sdtContent>
        <w:p w:rsidR="006C363D" w:rsidRDefault="00FC5786" w:rsidP="006C363D">
          <w:pPr>
            <w:pStyle w:val="TextohneAbstand"/>
          </w:pPr>
          <w:r>
            <w:rPr>
              <w:rStyle w:val="Platzhaltertext"/>
            </w:rPr>
            <w:t>Ihr</w:t>
          </w:r>
          <w:r w:rsidR="006C363D" w:rsidRPr="00B23107">
            <w:rPr>
              <w:rStyle w:val="Platzhaltertext"/>
            </w:rPr>
            <w:t xml:space="preserve"> Text</w:t>
          </w:r>
        </w:p>
      </w:sdtContent>
    </w:sdt>
    <w:p w:rsidR="006C363D" w:rsidRPr="008274AD" w:rsidRDefault="006C363D" w:rsidP="006C363D">
      <w:pPr>
        <w:pStyle w:val="TextohneAbstand"/>
        <w:pBdr>
          <w:bottom w:val="single" w:sz="4" w:space="1" w:color="auto"/>
        </w:pBdr>
      </w:pPr>
    </w:p>
    <w:p w:rsidR="00114676" w:rsidRDefault="00114676" w:rsidP="008274AD"/>
    <w:p w:rsidR="00FC5786" w:rsidRDefault="00FC5786" w:rsidP="008274AD"/>
    <w:p w:rsidR="00EF255B" w:rsidRDefault="00EF255B" w:rsidP="008274AD">
      <w:r>
        <w:t xml:space="preserve">Arbeit mit der Note </w:t>
      </w:r>
      <w:sdt>
        <w:sdtPr>
          <w:id w:val="-1217349038"/>
          <w:placeholder>
            <w:docPart w:val="ADB01CC6400C41FFBC8E5C43062FA616"/>
          </w:placeholder>
          <w:showingPlcHdr/>
          <w:text/>
        </w:sdtPr>
        <w:sdtEndPr/>
        <w:sdtContent>
          <w:r>
            <w:t xml:space="preserve">    </w:t>
          </w:r>
        </w:sdtContent>
      </w:sdt>
      <w:r w:rsidR="007D4001">
        <w:t xml:space="preserve"> </w:t>
      </w:r>
      <w:r>
        <w:t>bewertet.</w:t>
      </w:r>
    </w:p>
    <w:p w:rsidR="00EF255B" w:rsidRDefault="00EF255B" w:rsidP="008274AD"/>
    <w:p w:rsidR="00EF255B" w:rsidRDefault="00EF255B" w:rsidP="008274AD"/>
    <w:p w:rsidR="00EF255B" w:rsidRDefault="00EF255B" w:rsidP="00EF255B">
      <w:pPr>
        <w:pStyle w:val="TextohneAbstand"/>
      </w:pPr>
    </w:p>
    <w:tbl>
      <w:tblPr>
        <w:tblStyle w:val="DHBWCASEinfacheTabelle"/>
        <w:tblW w:w="6379" w:type="dxa"/>
        <w:tblLook w:val="04A0" w:firstRow="1" w:lastRow="0" w:firstColumn="1" w:lastColumn="0" w:noHBand="0" w:noVBand="1"/>
      </w:tblPr>
      <w:tblGrid>
        <w:gridCol w:w="3119"/>
        <w:gridCol w:w="142"/>
        <w:gridCol w:w="3118"/>
      </w:tblGrid>
      <w:tr w:rsidR="00EF255B" w:rsidTr="00431626">
        <w:sdt>
          <w:sdtPr>
            <w:id w:val="-110285914"/>
            <w:placeholder>
              <w:docPart w:val="D8AE2A06571D446CB356E19ACC5C617A"/>
            </w:placeholder>
            <w:showingPlcHdr/>
            <w:text/>
          </w:sdtPr>
          <w:sdtEndPr/>
          <w:sdtContent>
            <w:tc>
              <w:tcPr>
                <w:tcW w:w="3119" w:type="dxa"/>
                <w:tcBorders>
                  <w:bottom w:val="single" w:sz="4" w:space="0" w:color="auto"/>
                </w:tcBorders>
              </w:tcPr>
              <w:p w:rsidR="00EF255B" w:rsidRPr="00CE783E" w:rsidRDefault="00EF255B" w:rsidP="00431626">
                <w:pPr>
                  <w:pStyle w:val="TextohneAbstand"/>
                </w:pPr>
                <w:r>
                  <w:t xml:space="preserve"> </w:t>
                </w:r>
              </w:p>
            </w:tc>
          </w:sdtContent>
        </w:sdt>
        <w:tc>
          <w:tcPr>
            <w:tcW w:w="142" w:type="dxa"/>
          </w:tcPr>
          <w:p w:rsidR="00EF255B" w:rsidRDefault="00EF255B" w:rsidP="00431626">
            <w:pPr>
              <w:pStyle w:val="TextohneAbstand"/>
            </w:pPr>
          </w:p>
        </w:tc>
        <w:sdt>
          <w:sdtPr>
            <w:id w:val="-911994171"/>
            <w:placeholder>
              <w:docPart w:val="7EB1FD108FAA470B9FAF0937E467CE6D"/>
            </w:placeholder>
            <w:showingPlcHdr/>
          </w:sdtPr>
          <w:sdtEndPr/>
          <w:sdtContent>
            <w:tc>
              <w:tcPr>
                <w:tcW w:w="3118" w:type="dxa"/>
                <w:tcBorders>
                  <w:bottom w:val="single" w:sz="4" w:space="0" w:color="auto"/>
                </w:tcBorders>
              </w:tcPr>
              <w:p w:rsidR="00EF255B" w:rsidRDefault="00EF255B" w:rsidP="00EF255B">
                <w:pPr>
                  <w:pStyle w:val="TextohneAbstand"/>
                </w:pPr>
                <w:r>
                  <w:t xml:space="preserve"> </w:t>
                </w:r>
              </w:p>
            </w:tc>
          </w:sdtContent>
        </w:sdt>
      </w:tr>
    </w:tbl>
    <w:p w:rsidR="00EF255B" w:rsidRPr="006F59DE" w:rsidRDefault="00EF255B" w:rsidP="00EF255B">
      <w:pPr>
        <w:pStyle w:val="TextohneAbstand"/>
        <w:spacing w:line="240" w:lineRule="auto"/>
        <w:rPr>
          <w:rFonts w:asciiTheme="majorHAnsi" w:hAnsiTheme="majorHAnsi" w:cstheme="majorHAnsi"/>
          <w:sz w:val="14"/>
          <w:szCs w:val="14"/>
        </w:rPr>
      </w:pPr>
      <w:r>
        <w:rPr>
          <w:rFonts w:asciiTheme="majorHAnsi" w:hAnsiTheme="majorHAnsi" w:cstheme="majorHAnsi"/>
          <w:sz w:val="14"/>
          <w:szCs w:val="14"/>
        </w:rPr>
        <w:t xml:space="preserve">Ort, </w:t>
      </w:r>
      <w:r w:rsidRPr="00162B3A">
        <w:rPr>
          <w:rFonts w:asciiTheme="majorHAnsi" w:hAnsiTheme="majorHAnsi" w:cstheme="majorHAnsi"/>
          <w:sz w:val="14"/>
          <w:szCs w:val="14"/>
        </w:rPr>
        <w:t>Datum</w:t>
      </w:r>
      <w:r w:rsidRPr="00162B3A">
        <w:rPr>
          <w:rFonts w:asciiTheme="majorHAnsi" w:hAnsiTheme="majorHAnsi" w:cstheme="majorHAnsi"/>
          <w:sz w:val="14"/>
          <w:szCs w:val="14"/>
        </w:rPr>
        <w:tab/>
      </w:r>
      <w:r w:rsidRPr="00162B3A">
        <w:rPr>
          <w:rFonts w:asciiTheme="majorHAnsi" w:hAnsiTheme="majorHAnsi" w:cstheme="majorHAnsi"/>
          <w:sz w:val="14"/>
          <w:szCs w:val="14"/>
        </w:rPr>
        <w:tab/>
      </w:r>
      <w:r w:rsidRPr="00162B3A">
        <w:rPr>
          <w:rFonts w:asciiTheme="majorHAnsi" w:hAnsiTheme="majorHAnsi" w:cstheme="majorHAnsi"/>
          <w:sz w:val="14"/>
          <w:szCs w:val="14"/>
        </w:rPr>
        <w:tab/>
      </w:r>
      <w:r w:rsidRPr="00162B3A">
        <w:rPr>
          <w:rFonts w:asciiTheme="majorHAnsi" w:hAnsiTheme="majorHAnsi" w:cstheme="majorHAnsi"/>
          <w:sz w:val="14"/>
          <w:szCs w:val="14"/>
        </w:rPr>
        <w:tab/>
      </w:r>
      <w:r w:rsidRPr="00162B3A">
        <w:rPr>
          <w:rFonts w:asciiTheme="majorHAnsi" w:hAnsiTheme="majorHAnsi" w:cstheme="majorHAnsi"/>
          <w:sz w:val="14"/>
          <w:szCs w:val="14"/>
        </w:rPr>
        <w:tab/>
      </w:r>
      <w:r w:rsidRPr="00162B3A">
        <w:rPr>
          <w:rFonts w:asciiTheme="majorHAnsi" w:hAnsiTheme="majorHAnsi" w:cstheme="majorHAnsi"/>
          <w:sz w:val="14"/>
          <w:szCs w:val="14"/>
        </w:rPr>
        <w:tab/>
      </w:r>
      <w:r w:rsidRPr="00162B3A">
        <w:rPr>
          <w:rFonts w:asciiTheme="majorHAnsi" w:hAnsiTheme="majorHAnsi" w:cstheme="majorHAnsi"/>
          <w:sz w:val="14"/>
          <w:szCs w:val="14"/>
        </w:rPr>
        <w:tab/>
      </w:r>
      <w:r w:rsidRPr="00162B3A">
        <w:rPr>
          <w:rFonts w:asciiTheme="majorHAnsi" w:hAnsiTheme="majorHAnsi" w:cstheme="majorHAnsi"/>
          <w:sz w:val="14"/>
          <w:szCs w:val="14"/>
        </w:rPr>
        <w:tab/>
      </w:r>
      <w:r>
        <w:rPr>
          <w:rFonts w:asciiTheme="majorHAnsi" w:hAnsiTheme="majorHAnsi" w:cstheme="majorHAnsi"/>
          <w:sz w:val="14"/>
          <w:szCs w:val="14"/>
        </w:rPr>
        <w:tab/>
        <w:t xml:space="preserve">   </w:t>
      </w:r>
      <w:r w:rsidR="0093017A">
        <w:rPr>
          <w:rFonts w:asciiTheme="majorHAnsi" w:hAnsiTheme="majorHAnsi" w:cstheme="majorHAnsi"/>
          <w:sz w:val="14"/>
          <w:szCs w:val="14"/>
        </w:rPr>
        <w:t>Unterschrift</w:t>
      </w:r>
      <w:r>
        <w:rPr>
          <w:rFonts w:asciiTheme="majorHAnsi" w:hAnsiTheme="majorHAnsi" w:cstheme="majorHAnsi"/>
          <w:sz w:val="14"/>
          <w:szCs w:val="14"/>
        </w:rPr>
        <w:t xml:space="preserve"> Prüfer</w:t>
      </w:r>
      <w:r w:rsidR="0093017A">
        <w:rPr>
          <w:rFonts w:asciiTheme="majorHAnsi" w:hAnsiTheme="majorHAnsi" w:cstheme="majorHAnsi"/>
          <w:sz w:val="14"/>
          <w:szCs w:val="14"/>
        </w:rPr>
        <w:t>*</w:t>
      </w:r>
      <w:r>
        <w:rPr>
          <w:rFonts w:asciiTheme="majorHAnsi" w:hAnsiTheme="majorHAnsi" w:cstheme="majorHAnsi"/>
          <w:sz w:val="14"/>
          <w:szCs w:val="14"/>
        </w:rPr>
        <w:t>in</w:t>
      </w:r>
    </w:p>
    <w:p w:rsidR="006036F9" w:rsidRPr="008274AD" w:rsidRDefault="006036F9" w:rsidP="00E97FC5">
      <w:pPr>
        <w:pStyle w:val="Text"/>
      </w:pPr>
    </w:p>
    <w:sectPr w:rsidR="006036F9" w:rsidRPr="008274AD" w:rsidSect="006C363D">
      <w:headerReference w:type="default" r:id="rId9"/>
      <w:pgSz w:w="11906" w:h="16838" w:code="9"/>
      <w:pgMar w:top="3005" w:right="2948" w:bottom="1134" w:left="130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17A" w:rsidRDefault="0093017A" w:rsidP="00ED6F6D">
      <w:r>
        <w:separator/>
      </w:r>
    </w:p>
  </w:endnote>
  <w:endnote w:type="continuationSeparator" w:id="0">
    <w:p w:rsidR="0093017A" w:rsidRDefault="0093017A" w:rsidP="00ED6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874703"/>
      <w:lock w:val="contentLocked"/>
    </w:sdtPr>
    <w:sdtEndPr/>
    <w:sdtContent>
      <w:tbl>
        <w:tblPr>
          <w:tblStyle w:val="DHBWCASEinfacheTabelle"/>
          <w:tblpPr w:vertAnchor="page" w:horzAnchor="page" w:tblpX="1305" w:tblpY="15849"/>
          <w:tblW w:w="9639" w:type="dxa"/>
          <w:tblLayout w:type="fixed"/>
          <w:tblLook w:val="04A0" w:firstRow="1" w:lastRow="0" w:firstColumn="1" w:lastColumn="0" w:noHBand="0" w:noVBand="1"/>
        </w:tblPr>
        <w:tblGrid>
          <w:gridCol w:w="8447"/>
          <w:gridCol w:w="1192"/>
        </w:tblGrid>
        <w:tr w:rsidR="006C363D" w:rsidTr="00BE23ED">
          <w:trPr>
            <w:trHeight w:hRule="exact" w:val="227"/>
          </w:trPr>
          <w:tc>
            <w:tcPr>
              <w:tcW w:w="8447" w:type="dxa"/>
              <w:shd w:val="clear" w:color="auto" w:fill="C3C5C6" w:themeFill="accent1" w:themeFillTint="99"/>
              <w:vAlign w:val="center"/>
            </w:tcPr>
            <w:p w:rsidR="006C363D" w:rsidRDefault="006C363D" w:rsidP="000E29BE">
              <w:pPr>
                <w:pStyle w:val="Fuzeile0"/>
                <w:ind w:left="57"/>
              </w:pPr>
              <w:r w:rsidRPr="00B1776B">
                <w:rPr>
                  <w:color w:val="E2001A" w:themeColor="background2"/>
                </w:rPr>
                <w:sym w:font="Wingdings 2" w:char="F0A2"/>
              </w:r>
              <w:r w:rsidRPr="00B1776B">
                <w:rPr>
                  <w:color w:val="E2001A" w:themeColor="background2"/>
                </w:rPr>
                <w:t xml:space="preserve">  </w:t>
              </w:r>
              <w:r w:rsidRPr="00B1776B">
                <w:rPr>
                  <w:color w:val="E2001A" w:themeColor="background2"/>
                </w:rPr>
                <w:sym w:font="Wingdings 2" w:char="F0A2"/>
              </w:r>
              <w:r w:rsidRPr="00B1776B">
                <w:rPr>
                  <w:color w:val="E2001A" w:themeColor="background2"/>
                </w:rPr>
                <w:t xml:space="preserve">  </w:t>
              </w:r>
              <w:r w:rsidRPr="00B1776B">
                <w:rPr>
                  <w:color w:val="E2001A" w:themeColor="background2"/>
                </w:rPr>
                <w:sym w:font="Wingdings 2" w:char="F0A2"/>
              </w:r>
              <w:r w:rsidRPr="00B1776B">
                <w:rPr>
                  <w:color w:val="E2001A" w:themeColor="background2"/>
                </w:rPr>
                <w:t xml:space="preserve"> </w:t>
              </w:r>
              <w:r>
                <w:rPr>
                  <w:color w:val="E2001A" w:themeColor="background2"/>
                </w:rPr>
                <w:t xml:space="preserve"> </w:t>
              </w:r>
              <w:r>
                <w:t xml:space="preserve">   </w:t>
              </w:r>
              <w:sdt>
                <w:sdtPr>
                  <w:id w:val="-1990088035"/>
                  <w:placeholder>
                    <w:docPart w:val="FB1C16B6A69C4BEBBBD25CDAE5EB0735"/>
                  </w:placeholder>
                  <w:text/>
                </w:sdtPr>
                <w:sdtEndPr/>
                <w:sdtContent>
                  <w:r w:rsidR="00E433EE" w:rsidRPr="00E433EE">
                    <w:t xml:space="preserve">Bewertung von </w:t>
                  </w:r>
                  <w:r w:rsidR="00544610">
                    <w:t>Studiena</w:t>
                  </w:r>
                  <w:r w:rsidR="00E433EE" w:rsidRPr="00E433EE">
                    <w:t>rbeiten, Fachbereich Technik</w:t>
                  </w:r>
                </w:sdtContent>
              </w:sdt>
            </w:p>
          </w:tc>
          <w:tc>
            <w:tcPr>
              <w:tcW w:w="1192" w:type="dxa"/>
              <w:shd w:val="clear" w:color="auto" w:fill="C3C5C6" w:themeFill="accent1" w:themeFillTint="99"/>
              <w:vAlign w:val="center"/>
            </w:tcPr>
            <w:p w:rsidR="006C363D" w:rsidRDefault="0093017A" w:rsidP="00F870C0">
              <w:pPr>
                <w:pStyle w:val="Fuzeile0"/>
                <w:ind w:right="113"/>
                <w:jc w:val="right"/>
              </w:pPr>
              <w:sdt>
                <w:sdtPr>
                  <w:id w:val="-1245490612"/>
                </w:sdtPr>
                <w:sdtEndPr/>
                <w:sdtContent>
                  <w:r w:rsidR="006C363D">
                    <w:t xml:space="preserve">Seite </w:t>
                  </w:r>
                  <w:r w:rsidR="006C363D">
                    <w:fldChar w:fldCharType="begin"/>
                  </w:r>
                  <w:r w:rsidR="006C363D">
                    <w:instrText xml:space="preserve"> PAGE </w:instrText>
                  </w:r>
                  <w:r w:rsidR="006C363D">
                    <w:fldChar w:fldCharType="separate"/>
                  </w:r>
                  <w:r>
                    <w:rPr>
                      <w:noProof/>
                    </w:rPr>
                    <w:t>2</w:t>
                  </w:r>
                  <w:r w:rsidR="006C363D">
                    <w:fldChar w:fldCharType="end"/>
                  </w:r>
                  <w:r w:rsidR="006C363D">
                    <w:t>/</w:t>
                  </w:r>
                  <w:fldSimple w:instr=" NUMPAGES ">
                    <w:r>
                      <w:rPr>
                        <w:noProof/>
                      </w:rPr>
                      <w:t>2</w:t>
                    </w:r>
                  </w:fldSimple>
                </w:sdtContent>
              </w:sdt>
            </w:p>
          </w:tc>
        </w:tr>
      </w:tbl>
      <w:p w:rsidR="006C363D" w:rsidRPr="00F870C0" w:rsidRDefault="006C363D" w:rsidP="00F870C0">
        <w:pPr>
          <w:pStyle w:val="Fuzeile0"/>
        </w:pPr>
        <w:r>
          <w:rPr>
            <w:noProof/>
            <w:lang w:eastAsia="de-DE"/>
          </w:rPr>
          <mc:AlternateContent>
            <mc:Choice Requires="wps">
              <w:drawing>
                <wp:anchor distT="45720" distB="45720" distL="114300" distR="114300" simplePos="0" relativeHeight="251664384" behindDoc="0" locked="1" layoutInCell="1" allowOverlap="1" wp14:anchorId="7F6618EA" wp14:editId="0AD6D594">
                  <wp:simplePos x="0" y="0"/>
                  <wp:positionH relativeFrom="column">
                    <wp:posOffset>4853940</wp:posOffset>
                  </wp:positionH>
                  <wp:positionV relativeFrom="page">
                    <wp:posOffset>8575675</wp:posOffset>
                  </wp:positionV>
                  <wp:extent cx="2988945" cy="313055"/>
                  <wp:effectExtent l="4445" t="0" r="6350" b="635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988945" cy="313055"/>
                          </a:xfrm>
                          <a:prstGeom prst="rect">
                            <a:avLst/>
                          </a:prstGeom>
                          <a:solidFill>
                            <a:srgbClr val="FFFFFF"/>
                          </a:solidFill>
                          <a:ln w="9525">
                            <a:noFill/>
                            <a:miter lim="800000"/>
                            <a:headEnd/>
                            <a:tailEnd/>
                          </a:ln>
                        </wps:spPr>
                        <wps:txbx>
                          <w:txbxContent>
                            <w:sdt>
                              <w:sdtPr>
                                <w:rPr>
                                  <w:color w:val="9C9FA1" w:themeColor="accent1"/>
                                  <w:sz w:val="12"/>
                                  <w:szCs w:val="12"/>
                                </w:rPr>
                                <w:id w:val="-1708403995"/>
                                <w:placeholder>
                                  <w:docPart w:val="2798A391066D4D8385BDC4E35A66F4CD"/>
                                </w:placeholder>
                                <w:temporary/>
                                <w:showingPlcHdr/>
                                <w15:appearance w15:val="hidden"/>
                              </w:sdtPr>
                              <w:sdtEndPr/>
                              <w:sdtContent>
                                <w:p w:rsidR="006C363D" w:rsidRPr="00362520" w:rsidRDefault="006C363D" w:rsidP="00464130">
                                  <w:pPr>
                                    <w:rPr>
                                      <w:color w:val="9C9FA1" w:themeColor="accent1"/>
                                      <w:sz w:val="12"/>
                                      <w:szCs w:val="12"/>
                                    </w:rPr>
                                  </w:pPr>
                                  <w:r>
                                    <w:rPr>
                                      <w:color w:val="9C9FA1" w:themeColor="accent1"/>
                                      <w:sz w:val="12"/>
                                      <w:szCs w:val="12"/>
                                    </w:rPr>
                                    <w:t xml:space="preserve">Stand: </w:t>
                                  </w:r>
                                  <w:r w:rsidR="00E8313C">
                                    <w:rPr>
                                      <w:color w:val="9C9FA1" w:themeColor="accent1"/>
                                      <w:sz w:val="12"/>
                                      <w:szCs w:val="12"/>
                                    </w:rPr>
                                    <w:t>30</w:t>
                                  </w:r>
                                  <w:r w:rsidR="00B875CF">
                                    <w:rPr>
                                      <w:color w:val="9C9FA1" w:themeColor="accent1"/>
                                      <w:sz w:val="12"/>
                                      <w:szCs w:val="12"/>
                                    </w:rPr>
                                    <w:t>.04.</w:t>
                                  </w:r>
                                  <w:r>
                                    <w:rPr>
                                      <w:color w:val="9C9FA1" w:themeColor="accent1"/>
                                      <w:sz w:val="12"/>
                                      <w:szCs w:val="12"/>
                                    </w:rPr>
                                    <w:t>2018</w:t>
                                  </w:r>
                                </w:p>
                              </w:sdtContent>
                            </w:sdt>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F6618EA" id="_x0000_t202" coordsize="21600,21600" o:spt="202" path="m,l,21600r21600,l21600,xe">
                  <v:stroke joinstyle="miter"/>
                  <v:path gradientshapeok="t" o:connecttype="rect"/>
                </v:shapetype>
                <v:shape id="Textfeld 2" o:spid="_x0000_s1026" type="#_x0000_t202" style="position:absolute;margin-left:382.2pt;margin-top:675.25pt;width:235.35pt;height:24.65pt;rotation:-90;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" stroked="f">
                  <v:textbox inset="0,0,0,0">
                    <w:txbxContent>
                      <w:sdt>
                        <w:sdtPr>
                          <w:rPr>
                            <w:color w:val="9C9FA1" w:themeColor="accent1"/>
                            <w:sz w:val="12"/>
                            <w:szCs w:val="12"/>
                          </w:rPr>
                          <w:id w:val="-1708403995"/>
                          <w:placeholder>
                            <w:docPart w:val="2798A391066D4D8385BDC4E35A66F4CD"/>
                          </w:placeholder>
                          <w:temporary/>
                          <w:showingPlcHdr/>
                          <w15:appearance w15:val="hidden"/>
                        </w:sdtPr>
                        <w:sdtEndPr/>
                        <w:sdtContent>
                          <w:p w:rsidR="006C363D" w:rsidRPr="00362520" w:rsidRDefault="006C363D" w:rsidP="00464130">
                            <w:pPr>
                              <w:rPr>
                                <w:color w:val="9C9FA1" w:themeColor="accent1"/>
                                <w:sz w:val="12"/>
                                <w:szCs w:val="12"/>
                              </w:rPr>
                            </w:pPr>
                            <w:r>
                              <w:rPr>
                                <w:color w:val="9C9FA1" w:themeColor="accent1"/>
                                <w:sz w:val="12"/>
                                <w:szCs w:val="12"/>
                              </w:rPr>
                              <w:t xml:space="preserve">Stand: </w:t>
                            </w:r>
                            <w:r w:rsidR="00E8313C">
                              <w:rPr>
                                <w:color w:val="9C9FA1" w:themeColor="accent1"/>
                                <w:sz w:val="12"/>
                                <w:szCs w:val="12"/>
                              </w:rPr>
                              <w:t>30</w:t>
                            </w:r>
                            <w:r w:rsidR="00B875CF">
                              <w:rPr>
                                <w:color w:val="9C9FA1" w:themeColor="accent1"/>
                                <w:sz w:val="12"/>
                                <w:szCs w:val="12"/>
                              </w:rPr>
                              <w:t>.04.</w:t>
                            </w:r>
                            <w:r>
                              <w:rPr>
                                <w:color w:val="9C9FA1" w:themeColor="accent1"/>
                                <w:sz w:val="12"/>
                                <w:szCs w:val="12"/>
                              </w:rPr>
                              <w:t>2018</w:t>
                            </w:r>
                          </w:p>
                        </w:sdtContent>
                      </w:sdt>
                    </w:txbxContent>
                  </v:textbox>
                  <w10:wrap anchory="page"/>
                  <w10:anchorlock/>
                </v:shape>
              </w:pict>
            </mc:Fallback>
          </mc:AlternateContent>
        </w:r>
        <w:r>
          <w:rPr>
            <w:noProof/>
            <w:lang w:eastAsia="de-DE"/>
          </w:rPr>
          <mc:AlternateContent>
            <mc:Choice Requires="wps">
              <w:drawing>
                <wp:anchor distT="45720" distB="45720" distL="114300" distR="114300" simplePos="0" relativeHeight="251663360" behindDoc="0" locked="1" layoutInCell="1" allowOverlap="1" wp14:anchorId="6ECC38F3" wp14:editId="2BB1A63C">
                  <wp:simplePos x="0" y="0"/>
                  <wp:positionH relativeFrom="column">
                    <wp:posOffset>5760720</wp:posOffset>
                  </wp:positionH>
                  <wp:positionV relativeFrom="page">
                    <wp:posOffset>9361170</wp:posOffset>
                  </wp:positionV>
                  <wp:extent cx="3135600" cy="313200"/>
                  <wp:effectExtent l="1270" t="0" r="9525" b="952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135600" cy="313200"/>
                          </a:xfrm>
                          <a:prstGeom prst="rect">
                            <a:avLst/>
                          </a:prstGeom>
                          <a:solidFill>
                            <a:srgbClr val="FFFFFF"/>
                          </a:solidFill>
                          <a:ln w="9525">
                            <a:noFill/>
                            <a:miter lim="800000"/>
                            <a:headEnd/>
                            <a:tailEnd/>
                          </a:ln>
                        </wps:spPr>
                        <wps:txbx>
                          <w:txbxContent>
                            <w:sdt>
                              <w:sdtPr>
                                <w:rPr>
                                  <w:color w:val="9C9FA1" w:themeColor="accent1"/>
                                  <w:sz w:val="12"/>
                                  <w:szCs w:val="12"/>
                                </w:rPr>
                                <w:id w:val="-47762415"/>
                                <w:temporary/>
                                <w:showingPlcHdr/>
                                <w15:appearance w15:val="hidden"/>
                              </w:sdtPr>
                              <w:sdtEndPr/>
                              <w:sdtContent>
                                <w:p w:rsidR="006C363D" w:rsidRPr="00362520" w:rsidRDefault="006C363D" w:rsidP="00CE6278">
                                  <w:pPr>
                                    <w:rPr>
                                      <w:color w:val="9C9FA1" w:themeColor="accent1"/>
                                      <w:sz w:val="12"/>
                                      <w:szCs w:val="12"/>
                                    </w:rPr>
                                  </w:pPr>
                                  <w:r w:rsidRPr="00362520">
                                    <w:rPr>
                                      <w:color w:val="9C9FA1" w:themeColor="accent1"/>
                                      <w:sz w:val="12"/>
                                      <w:szCs w:val="12"/>
                                    </w:rPr>
                                    <w:t xml:space="preserve">Stand: Mai 2016 </w:t>
                                  </w:r>
                                  <w:r>
                                    <w:rPr>
                                      <w:color w:val="9C9FA1" w:themeColor="accent1"/>
                                      <w:sz w:val="12"/>
                                      <w:szCs w:val="12"/>
                                    </w:rPr>
                                    <w:t>// POSITION:16 cm rechts von Spalte, 26 cm unterhalb Seite</w:t>
                                  </w:r>
                                </w:p>
                              </w:sdtContent>
                            </w:sdt>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ECC38F3" id="_x0000_s1027" type="#_x0000_t202" style="position:absolute;margin-left:453.6pt;margin-top:737.1pt;width:246.9pt;height:24.65pt;rotation:-90;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" stroked="f">
                  <v:textbox inset="0,0,0,0">
                    <w:txbxContent>
                      <w:sdt>
                        <w:sdtPr>
                          <w:rPr>
                            <w:color w:val="9C9FA1" w:themeColor="accent1"/>
                            <w:sz w:val="12"/>
                            <w:szCs w:val="12"/>
                          </w:rPr>
                          <w:id w:val="-47762415"/>
                          <w:temporary/>
                          <w:showingPlcHdr/>
                          <w15:appearance w15:val="hidden"/>
                        </w:sdtPr>
                        <w:sdtEndPr/>
                        <w:sdtContent>
                          <w:p w:rsidR="006C363D" w:rsidRPr="00362520" w:rsidRDefault="006C363D" w:rsidP="00CE6278">
                            <w:pPr>
                              <w:rPr>
                                <w:color w:val="9C9FA1" w:themeColor="accent1"/>
                                <w:sz w:val="12"/>
                                <w:szCs w:val="12"/>
                              </w:rPr>
                            </w:pPr>
                            <w:r w:rsidRPr="00362520">
                              <w:rPr>
                                <w:color w:val="9C9FA1" w:themeColor="accent1"/>
                                <w:sz w:val="12"/>
                                <w:szCs w:val="12"/>
                              </w:rPr>
                              <w:t xml:space="preserve">Stand: Mai 2016 </w:t>
                            </w:r>
                            <w:r>
                              <w:rPr>
                                <w:color w:val="9C9FA1" w:themeColor="accent1"/>
                                <w:sz w:val="12"/>
                                <w:szCs w:val="12"/>
                              </w:rPr>
                              <w:t>// POSITION:16 cm rechts von Spalte, 26 cm unterhalb Seite</w:t>
                            </w:r>
                          </w:p>
                        </w:sdtContent>
                      </w:sdt>
                    </w:txbxContent>
                  </v:textbox>
                  <w10:wrap anchory="page"/>
                  <w10:anchorlock/>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17A" w:rsidRDefault="0093017A" w:rsidP="00ED6F6D">
      <w:r>
        <w:separator/>
      </w:r>
    </w:p>
  </w:footnote>
  <w:footnote w:type="continuationSeparator" w:id="0">
    <w:p w:rsidR="0093017A" w:rsidRDefault="0093017A" w:rsidP="00ED6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949354"/>
      <w:lock w:val="contentLocked"/>
    </w:sdtPr>
    <w:sdtEndPr>
      <w:rPr>
        <w:rStyle w:val="berschrift3Zchn"/>
        <w:rFonts w:asciiTheme="majorHAnsi" w:eastAsiaTheme="majorEastAsia" w:hAnsiTheme="majorHAnsi" w:cstheme="majorBidi"/>
        <w:b/>
        <w:bCs/>
      </w:rPr>
    </w:sdtEndPr>
    <w:sdtContent>
      <w:p w:rsidR="006C363D" w:rsidRPr="00542041" w:rsidRDefault="006C363D" w:rsidP="00197CED">
        <w:pPr>
          <w:pStyle w:val="Text"/>
          <w:spacing w:before="360" w:after="0" w:line="276" w:lineRule="auto"/>
          <w:rPr>
            <w:rStyle w:val="berschrift3Zchn"/>
            <w:sz w:val="24"/>
            <w:szCs w:val="24"/>
          </w:rPr>
        </w:pPr>
        <w:r w:rsidRPr="00162B3A">
          <w:rPr>
            <w:rStyle w:val="berschrift3Zchn"/>
            <w:noProof/>
            <w:sz w:val="24"/>
            <w:szCs w:val="24"/>
            <w:lang w:eastAsia="de-DE"/>
          </w:rPr>
          <w:drawing>
            <wp:anchor distT="0" distB="0" distL="114300" distR="114300" simplePos="0" relativeHeight="251662336" behindDoc="1" locked="1" layoutInCell="1" allowOverlap="1" wp14:anchorId="724A380F" wp14:editId="245581ED">
              <wp:simplePos x="0" y="0"/>
              <wp:positionH relativeFrom="page">
                <wp:posOffset>4986655</wp:posOffset>
              </wp:positionH>
              <wp:positionV relativeFrom="page">
                <wp:posOffset>417830</wp:posOffset>
              </wp:positionV>
              <wp:extent cx="1947600" cy="905995"/>
              <wp:effectExtent l="0" t="0" r="0" b="889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HBW CAS.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7600" cy="905995"/>
                      </a:xfrm>
                      <a:prstGeom prst="rect">
                        <a:avLst/>
                      </a:prstGeom>
                    </pic:spPr>
                  </pic:pic>
                </a:graphicData>
              </a:graphic>
              <wp14:sizeRelH relativeFrom="page">
                <wp14:pctWidth>0</wp14:pctWidth>
              </wp14:sizeRelH>
              <wp14:sizeRelV relativeFrom="page">
                <wp14:pctHeight>0</wp14:pctHeight>
              </wp14:sizeRelV>
            </wp:anchor>
          </w:drawing>
        </w:r>
        <w:r w:rsidR="00197CED">
          <w:rPr>
            <w:rStyle w:val="berschrift3Zchn"/>
            <w:sz w:val="24"/>
            <w:szCs w:val="24"/>
          </w:rPr>
          <w:t>Bewertung</w:t>
        </w:r>
        <w:r w:rsidRPr="00F65490">
          <w:rPr>
            <w:rStyle w:val="berschrift3Zchn"/>
            <w:sz w:val="24"/>
            <w:szCs w:val="24"/>
          </w:rPr>
          <w:t xml:space="preserve"> </w:t>
        </w:r>
        <w:r w:rsidR="00197CED">
          <w:rPr>
            <w:rStyle w:val="berschrift3Zchn"/>
            <w:sz w:val="24"/>
            <w:szCs w:val="24"/>
          </w:rPr>
          <w:t>von</w:t>
        </w:r>
        <w:r w:rsidRPr="00F65490">
          <w:rPr>
            <w:rStyle w:val="berschrift3Zchn"/>
            <w:sz w:val="24"/>
            <w:szCs w:val="24"/>
          </w:rPr>
          <w:t xml:space="preserve"> </w:t>
        </w:r>
        <w:r w:rsidR="00544610">
          <w:rPr>
            <w:rStyle w:val="berschrift3Zchn"/>
            <w:sz w:val="24"/>
            <w:szCs w:val="24"/>
          </w:rPr>
          <w:t>Studien</w:t>
        </w:r>
        <w:r>
          <w:rPr>
            <w:rStyle w:val="berschrift3Zchn"/>
            <w:sz w:val="24"/>
            <w:szCs w:val="24"/>
          </w:rPr>
          <w:t>a</w:t>
        </w:r>
        <w:r w:rsidRPr="00F65490">
          <w:rPr>
            <w:rStyle w:val="berschrift3Zchn"/>
            <w:sz w:val="24"/>
            <w:szCs w:val="24"/>
          </w:rPr>
          <w:t>rbeit</w:t>
        </w:r>
        <w:r w:rsidR="00197CED">
          <w:rPr>
            <w:rStyle w:val="berschrift3Zchn"/>
            <w:sz w:val="24"/>
            <w:szCs w:val="24"/>
          </w:rPr>
          <w:t xml:space="preserve">en </w:t>
        </w:r>
        <w:r w:rsidR="00132CF7">
          <w:rPr>
            <w:rStyle w:val="berschrift3Zchn"/>
            <w:sz w:val="24"/>
            <w:szCs w:val="24"/>
          </w:rPr>
          <w:br/>
        </w:r>
        <w:r w:rsidR="006F6F61">
          <w:rPr>
            <w:rStyle w:val="berschrift3Zchn"/>
            <w:sz w:val="24"/>
            <w:szCs w:val="24"/>
          </w:rPr>
          <w:t xml:space="preserve">im </w:t>
        </w:r>
        <w:r w:rsidR="00197CED">
          <w:rPr>
            <w:rStyle w:val="berschrift3Zchn"/>
            <w:sz w:val="24"/>
            <w:szCs w:val="24"/>
          </w:rPr>
          <w:t>Fachbereich Technik</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353345"/>
      <w:lock w:val="sdtContentLocked"/>
    </w:sdtPr>
    <w:sdtEndPr/>
    <w:sdtContent>
      <w:p w:rsidR="006036F9" w:rsidRDefault="00544610" w:rsidP="006C363D">
        <w:pPr>
          <w:pStyle w:val="Text"/>
          <w:spacing w:before="360"/>
        </w:pPr>
        <w:r>
          <w:rPr>
            <w:rStyle w:val="berschrift3Zchn"/>
            <w:sz w:val="24"/>
            <w:szCs w:val="24"/>
          </w:rPr>
          <w:t>Gutachten</w:t>
        </w:r>
        <w:r w:rsidR="006036F9">
          <w:rPr>
            <w:rStyle w:val="berschrift3Zchn"/>
            <w:sz w:val="24"/>
            <w:szCs w:val="24"/>
          </w:rPr>
          <w:t xml:space="preserve"> zur </w:t>
        </w:r>
        <w:r>
          <w:rPr>
            <w:rStyle w:val="berschrift3Zchn"/>
            <w:sz w:val="24"/>
            <w:szCs w:val="24"/>
          </w:rPr>
          <w:t>Studien</w:t>
        </w:r>
        <w:r w:rsidR="006036F9">
          <w:rPr>
            <w:rStyle w:val="berschrift3Zchn"/>
            <w:sz w:val="24"/>
            <w:szCs w:val="24"/>
          </w:rPr>
          <w:t>a</w:t>
        </w:r>
        <w:r w:rsidR="006036F9" w:rsidRPr="00F65490">
          <w:rPr>
            <w:rStyle w:val="berschrift3Zchn"/>
            <w:sz w:val="24"/>
            <w:szCs w:val="24"/>
          </w:rPr>
          <w:t>rbeit</w:t>
        </w:r>
        <w:r w:rsidR="006036F9">
          <w:rPr>
            <w:noProof/>
            <w:lang w:eastAsia="de-DE"/>
          </w:rPr>
          <w:t xml:space="preserve"> </w:t>
        </w:r>
        <w:r w:rsidR="006036F9">
          <w:rPr>
            <w:noProof/>
            <w:lang w:eastAsia="de-DE"/>
          </w:rPr>
          <w:drawing>
            <wp:anchor distT="0" distB="0" distL="114300" distR="114300" simplePos="0" relativeHeight="251666432" behindDoc="1" locked="1" layoutInCell="1" allowOverlap="1" wp14:anchorId="13167B24" wp14:editId="607ECDD9">
              <wp:simplePos x="0" y="0"/>
              <wp:positionH relativeFrom="page">
                <wp:posOffset>4986655</wp:posOffset>
              </wp:positionH>
              <wp:positionV relativeFrom="page">
                <wp:posOffset>417830</wp:posOffset>
              </wp:positionV>
              <wp:extent cx="1947600" cy="905995"/>
              <wp:effectExtent l="0" t="0" r="0" b="889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HBW CAS.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7600" cy="905995"/>
                      </a:xfrm>
                      <a:prstGeom prst="rect">
                        <a:avLst/>
                      </a:prstGeom>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93A82"/>
    <w:multiLevelType w:val="multilevel"/>
    <w:tmpl w:val="9CEEF608"/>
    <w:numStyleLink w:val="zzzListeNummerierung"/>
  </w:abstractNum>
  <w:abstractNum w:abstractNumId="1" w15:restartNumberingAfterBreak="0">
    <w:nsid w:val="38A4239B"/>
    <w:multiLevelType w:val="multilevel"/>
    <w:tmpl w:val="F85C7872"/>
    <w:styleLink w:val="zzzListeAufzhlung"/>
    <w:lvl w:ilvl="0">
      <w:start w:val="1"/>
      <w:numFmt w:val="bullet"/>
      <w:pStyle w:val="Aufzhlung"/>
      <w:lvlText w:val=""/>
      <w:lvlJc w:val="left"/>
      <w:pPr>
        <w:ind w:left="170" w:hanging="170"/>
      </w:pPr>
      <w:rPr>
        <w:rFonts w:ascii="Wingdings 2" w:hAnsi="Wingdings 2" w:hint="default"/>
        <w:color w:val="9C9FA1" w:themeColor="accent1"/>
        <w:sz w:val="16"/>
      </w:rPr>
    </w:lvl>
    <w:lvl w:ilvl="1">
      <w:start w:val="1"/>
      <w:numFmt w:val="none"/>
      <w:lvlText w:val=""/>
      <w:lvlJc w:val="left"/>
      <w:pPr>
        <w:ind w:left="170" w:hanging="170"/>
      </w:pPr>
      <w:rPr>
        <w:rFonts w:hint="default"/>
        <w:color w:val="auto"/>
      </w:rPr>
    </w:lvl>
    <w:lvl w:ilvl="2">
      <w:start w:val="1"/>
      <w:numFmt w:val="none"/>
      <w:lvlText w:val=""/>
      <w:lvlJc w:val="left"/>
      <w:pPr>
        <w:ind w:left="170" w:hanging="170"/>
      </w:pPr>
      <w:rPr>
        <w:rFonts w:hint="default"/>
      </w:rPr>
    </w:lvl>
    <w:lvl w:ilvl="3">
      <w:start w:val="1"/>
      <w:numFmt w:val="none"/>
      <w:lvlText w:val=""/>
      <w:lvlJc w:val="left"/>
      <w:pPr>
        <w:ind w:left="170" w:hanging="170"/>
      </w:pPr>
      <w:rPr>
        <w:rFonts w:hint="default"/>
      </w:rPr>
    </w:lvl>
    <w:lvl w:ilvl="4">
      <w:start w:val="1"/>
      <w:numFmt w:val="none"/>
      <w:lvlText w:val=""/>
      <w:lvlJc w:val="left"/>
      <w:pPr>
        <w:ind w:left="170" w:hanging="170"/>
      </w:pPr>
      <w:rPr>
        <w:rFonts w:hint="default"/>
      </w:rPr>
    </w:lvl>
    <w:lvl w:ilvl="5">
      <w:start w:val="1"/>
      <w:numFmt w:val="none"/>
      <w:lvlText w:val=""/>
      <w:lvlJc w:val="left"/>
      <w:pPr>
        <w:ind w:left="170" w:hanging="170"/>
      </w:pPr>
      <w:rPr>
        <w:rFonts w:hint="default"/>
      </w:rPr>
    </w:lvl>
    <w:lvl w:ilvl="6">
      <w:start w:val="1"/>
      <w:numFmt w:val="none"/>
      <w:lvlText w:val=""/>
      <w:lvlJc w:val="left"/>
      <w:pPr>
        <w:ind w:left="170" w:hanging="170"/>
      </w:pPr>
      <w:rPr>
        <w:rFonts w:hint="default"/>
      </w:rPr>
    </w:lvl>
    <w:lvl w:ilvl="7">
      <w:start w:val="1"/>
      <w:numFmt w:val="none"/>
      <w:lvlText w:val=""/>
      <w:lvlJc w:val="left"/>
      <w:pPr>
        <w:ind w:left="170" w:hanging="170"/>
      </w:pPr>
      <w:rPr>
        <w:rFonts w:hint="default"/>
      </w:rPr>
    </w:lvl>
    <w:lvl w:ilvl="8">
      <w:start w:val="1"/>
      <w:numFmt w:val="none"/>
      <w:lvlText w:val=""/>
      <w:lvlJc w:val="left"/>
      <w:pPr>
        <w:ind w:left="170" w:hanging="170"/>
      </w:pPr>
      <w:rPr>
        <w:rFonts w:hint="default"/>
      </w:rPr>
    </w:lvl>
  </w:abstractNum>
  <w:abstractNum w:abstractNumId="2" w15:restartNumberingAfterBreak="0">
    <w:nsid w:val="72421F29"/>
    <w:multiLevelType w:val="multilevel"/>
    <w:tmpl w:val="9CEEF608"/>
    <w:styleLink w:val="zzzListeNummerierung"/>
    <w:lvl w:ilvl="0">
      <w:start w:val="1"/>
      <w:numFmt w:val="decimal"/>
      <w:pStyle w:val="ErsteEbeneNummerierung"/>
      <w:lvlText w:val="%1."/>
      <w:lvlJc w:val="left"/>
      <w:pPr>
        <w:ind w:left="284" w:hanging="284"/>
      </w:pPr>
      <w:rPr>
        <w:rFonts w:hint="default"/>
      </w:rPr>
    </w:lvl>
    <w:lvl w:ilvl="1">
      <w:start w:val="1"/>
      <w:numFmt w:val="decimal"/>
      <w:pStyle w:val="ZweiteEbeneNummerierung"/>
      <w:lvlText w:val="%1.%2"/>
      <w:lvlJc w:val="left"/>
      <w:pPr>
        <w:ind w:left="907" w:hanging="397"/>
      </w:pPr>
      <w:rPr>
        <w:rFonts w:hint="default"/>
      </w:rPr>
    </w:lvl>
    <w:lvl w:ilvl="2">
      <w:start w:val="1"/>
      <w:numFmt w:val="none"/>
      <w:lvlText w:val=""/>
      <w:lvlJc w:val="left"/>
      <w:pPr>
        <w:ind w:left="907" w:hanging="397"/>
      </w:pPr>
      <w:rPr>
        <w:rFonts w:hint="default"/>
      </w:rPr>
    </w:lvl>
    <w:lvl w:ilvl="3">
      <w:start w:val="1"/>
      <w:numFmt w:val="none"/>
      <w:lvlText w:val=""/>
      <w:lvlJc w:val="left"/>
      <w:pPr>
        <w:ind w:left="907" w:hanging="397"/>
      </w:pPr>
      <w:rPr>
        <w:rFonts w:hint="default"/>
      </w:rPr>
    </w:lvl>
    <w:lvl w:ilvl="4">
      <w:start w:val="1"/>
      <w:numFmt w:val="none"/>
      <w:lvlText w:val=""/>
      <w:lvlJc w:val="left"/>
      <w:pPr>
        <w:ind w:left="907" w:hanging="397"/>
      </w:pPr>
      <w:rPr>
        <w:rFonts w:hint="default"/>
      </w:rPr>
    </w:lvl>
    <w:lvl w:ilvl="5">
      <w:start w:val="1"/>
      <w:numFmt w:val="none"/>
      <w:lvlText w:val=""/>
      <w:lvlJc w:val="left"/>
      <w:pPr>
        <w:ind w:left="907" w:hanging="397"/>
      </w:pPr>
      <w:rPr>
        <w:rFonts w:hint="default"/>
      </w:rPr>
    </w:lvl>
    <w:lvl w:ilvl="6">
      <w:start w:val="1"/>
      <w:numFmt w:val="none"/>
      <w:lvlText w:val=""/>
      <w:lvlJc w:val="left"/>
      <w:pPr>
        <w:ind w:left="907" w:hanging="397"/>
      </w:pPr>
      <w:rPr>
        <w:rFonts w:hint="default"/>
      </w:rPr>
    </w:lvl>
    <w:lvl w:ilvl="7">
      <w:start w:val="1"/>
      <w:numFmt w:val="none"/>
      <w:lvlText w:val=""/>
      <w:lvlJc w:val="left"/>
      <w:pPr>
        <w:ind w:left="907" w:hanging="397"/>
      </w:pPr>
      <w:rPr>
        <w:rFonts w:hint="default"/>
      </w:rPr>
    </w:lvl>
    <w:lvl w:ilvl="8">
      <w:start w:val="1"/>
      <w:numFmt w:val="none"/>
      <w:lvlText w:val=""/>
      <w:lvlJc w:val="left"/>
      <w:pPr>
        <w:ind w:left="907" w:hanging="397"/>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dqW/L3PN+BnSDJLS+iyS+vo2Hpc+Ef6fe2tMUwOgqjXGDeQ9lz3QC0AJZKNYeKoNlGcCUVzz5suNqnThzAGYzg==" w:salt="eNLaM/RSLPJ2ToAZE2Jgaw=="/>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17A"/>
    <w:rsid w:val="0001496A"/>
    <w:rsid w:val="00036E28"/>
    <w:rsid w:val="000F2A05"/>
    <w:rsid w:val="000F654E"/>
    <w:rsid w:val="00103716"/>
    <w:rsid w:val="00113049"/>
    <w:rsid w:val="00114676"/>
    <w:rsid w:val="001214DA"/>
    <w:rsid w:val="001240C7"/>
    <w:rsid w:val="00132CF7"/>
    <w:rsid w:val="001569E9"/>
    <w:rsid w:val="00197CED"/>
    <w:rsid w:val="001A4D9B"/>
    <w:rsid w:val="001C3990"/>
    <w:rsid w:val="001E3474"/>
    <w:rsid w:val="00203BEC"/>
    <w:rsid w:val="00225B07"/>
    <w:rsid w:val="00234EC0"/>
    <w:rsid w:val="0027300E"/>
    <w:rsid w:val="00293349"/>
    <w:rsid w:val="00293A45"/>
    <w:rsid w:val="00293DF0"/>
    <w:rsid w:val="002D51DA"/>
    <w:rsid w:val="00301809"/>
    <w:rsid w:val="00303A12"/>
    <w:rsid w:val="003365BE"/>
    <w:rsid w:val="00340FC8"/>
    <w:rsid w:val="003922B0"/>
    <w:rsid w:val="00406541"/>
    <w:rsid w:val="00457018"/>
    <w:rsid w:val="00470307"/>
    <w:rsid w:val="0049436A"/>
    <w:rsid w:val="00510E1B"/>
    <w:rsid w:val="0051700F"/>
    <w:rsid w:val="005267CE"/>
    <w:rsid w:val="005379CD"/>
    <w:rsid w:val="00542041"/>
    <w:rsid w:val="00544610"/>
    <w:rsid w:val="0056098B"/>
    <w:rsid w:val="00572740"/>
    <w:rsid w:val="00587E3A"/>
    <w:rsid w:val="005A1CE2"/>
    <w:rsid w:val="005A5F5F"/>
    <w:rsid w:val="005C24B9"/>
    <w:rsid w:val="005C535E"/>
    <w:rsid w:val="006036F9"/>
    <w:rsid w:val="00623710"/>
    <w:rsid w:val="00623865"/>
    <w:rsid w:val="00651ED0"/>
    <w:rsid w:val="00691FE8"/>
    <w:rsid w:val="006A2B11"/>
    <w:rsid w:val="006A4F43"/>
    <w:rsid w:val="006B572C"/>
    <w:rsid w:val="006C0908"/>
    <w:rsid w:val="006C363D"/>
    <w:rsid w:val="006D0ED1"/>
    <w:rsid w:val="006D67B8"/>
    <w:rsid w:val="006F6F61"/>
    <w:rsid w:val="0071522C"/>
    <w:rsid w:val="00731D25"/>
    <w:rsid w:val="00736543"/>
    <w:rsid w:val="007858EF"/>
    <w:rsid w:val="007C50EB"/>
    <w:rsid w:val="007D34D7"/>
    <w:rsid w:val="007D4001"/>
    <w:rsid w:val="007F08DC"/>
    <w:rsid w:val="007F4C5B"/>
    <w:rsid w:val="008274AD"/>
    <w:rsid w:val="008417EE"/>
    <w:rsid w:val="00861619"/>
    <w:rsid w:val="00861BF4"/>
    <w:rsid w:val="00865B23"/>
    <w:rsid w:val="00866403"/>
    <w:rsid w:val="00880592"/>
    <w:rsid w:val="00892BB9"/>
    <w:rsid w:val="008C5791"/>
    <w:rsid w:val="00900894"/>
    <w:rsid w:val="00903222"/>
    <w:rsid w:val="0093017A"/>
    <w:rsid w:val="0095519B"/>
    <w:rsid w:val="00972CAD"/>
    <w:rsid w:val="00981B2A"/>
    <w:rsid w:val="009A2EC6"/>
    <w:rsid w:val="009A6400"/>
    <w:rsid w:val="009C6BA9"/>
    <w:rsid w:val="009F328F"/>
    <w:rsid w:val="009F6227"/>
    <w:rsid w:val="00A00504"/>
    <w:rsid w:val="00A16E3C"/>
    <w:rsid w:val="00A22303"/>
    <w:rsid w:val="00A71BEF"/>
    <w:rsid w:val="00A76E80"/>
    <w:rsid w:val="00A83AD3"/>
    <w:rsid w:val="00A96367"/>
    <w:rsid w:val="00AB1735"/>
    <w:rsid w:val="00AD440A"/>
    <w:rsid w:val="00AF5200"/>
    <w:rsid w:val="00B1776B"/>
    <w:rsid w:val="00B63672"/>
    <w:rsid w:val="00B77701"/>
    <w:rsid w:val="00B875CF"/>
    <w:rsid w:val="00BB0586"/>
    <w:rsid w:val="00BB42AE"/>
    <w:rsid w:val="00BD2BBA"/>
    <w:rsid w:val="00BF2A97"/>
    <w:rsid w:val="00C103D5"/>
    <w:rsid w:val="00C11D4A"/>
    <w:rsid w:val="00C1603D"/>
    <w:rsid w:val="00C37DE4"/>
    <w:rsid w:val="00C72B45"/>
    <w:rsid w:val="00CC07AD"/>
    <w:rsid w:val="00CE1065"/>
    <w:rsid w:val="00CE783E"/>
    <w:rsid w:val="00D2389D"/>
    <w:rsid w:val="00D25739"/>
    <w:rsid w:val="00D61B5E"/>
    <w:rsid w:val="00D71B9B"/>
    <w:rsid w:val="00D91B8F"/>
    <w:rsid w:val="00DE34BE"/>
    <w:rsid w:val="00DE7543"/>
    <w:rsid w:val="00E34189"/>
    <w:rsid w:val="00E433EE"/>
    <w:rsid w:val="00E82752"/>
    <w:rsid w:val="00E8313C"/>
    <w:rsid w:val="00E84B9B"/>
    <w:rsid w:val="00E87D10"/>
    <w:rsid w:val="00E92696"/>
    <w:rsid w:val="00E97FC5"/>
    <w:rsid w:val="00EB3B6C"/>
    <w:rsid w:val="00EC2B51"/>
    <w:rsid w:val="00ED403E"/>
    <w:rsid w:val="00ED6F6D"/>
    <w:rsid w:val="00EE01EC"/>
    <w:rsid w:val="00EF255B"/>
    <w:rsid w:val="00F12EAD"/>
    <w:rsid w:val="00F305E2"/>
    <w:rsid w:val="00F8009C"/>
    <w:rsid w:val="00F870C0"/>
    <w:rsid w:val="00FA3702"/>
    <w:rsid w:val="00FC0F7C"/>
    <w:rsid w:val="00FC3815"/>
    <w:rsid w:val="00FC4704"/>
    <w:rsid w:val="00FC5786"/>
    <w:rsid w:val="00FE5F9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DDA3E"/>
  <w15:docId w15:val="{AFCAF2E3-418C-4D4A-A77A-FCAB4AA77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color w:val="3D4548" w:themeColor="text1"/>
        <w:lang w:val="de-DE" w:eastAsia="en-US" w:bidi="ar-SA"/>
      </w:rPr>
    </w:rPrDefault>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4" w:unhideWhenUsed="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51700F"/>
  </w:style>
  <w:style w:type="paragraph" w:styleId="berschrift1">
    <w:name w:val="heading 1"/>
    <w:aliases w:val="Headline"/>
    <w:basedOn w:val="Standard"/>
    <w:next w:val="Text"/>
    <w:link w:val="berschrift1Zchn"/>
    <w:uiPriority w:val="4"/>
    <w:qFormat/>
    <w:rsid w:val="00F870C0"/>
    <w:pPr>
      <w:keepNext/>
      <w:keepLines/>
      <w:spacing w:after="180" w:line="640" w:lineRule="atLeast"/>
      <w:outlineLvl w:val="0"/>
    </w:pPr>
    <w:rPr>
      <w:rFonts w:eastAsiaTheme="majorEastAsia" w:cstheme="majorBidi"/>
      <w:bCs/>
      <w:i/>
      <w:sz w:val="40"/>
      <w:szCs w:val="28"/>
    </w:rPr>
  </w:style>
  <w:style w:type="paragraph" w:styleId="berschrift2">
    <w:name w:val="heading 2"/>
    <w:aliases w:val="Subline"/>
    <w:basedOn w:val="Standard"/>
    <w:next w:val="Text"/>
    <w:link w:val="berschrift2Zchn"/>
    <w:uiPriority w:val="4"/>
    <w:qFormat/>
    <w:rsid w:val="005379CD"/>
    <w:pPr>
      <w:keepNext/>
      <w:keepLines/>
      <w:spacing w:after="840" w:line="280" w:lineRule="atLeast"/>
      <w:outlineLvl w:val="1"/>
    </w:pPr>
    <w:rPr>
      <w:rFonts w:asciiTheme="majorHAnsi" w:eastAsiaTheme="majorEastAsia" w:hAnsiTheme="majorHAnsi" w:cstheme="majorBidi"/>
      <w:b/>
      <w:bCs/>
      <w:color w:val="E2001A" w:themeColor="background2"/>
      <w:szCs w:val="26"/>
    </w:rPr>
  </w:style>
  <w:style w:type="paragraph" w:styleId="berschrift3">
    <w:name w:val="heading 3"/>
    <w:aliases w:val="Zwischenüberschrift"/>
    <w:basedOn w:val="Standard"/>
    <w:next w:val="Text"/>
    <w:link w:val="berschrift3Zchn"/>
    <w:uiPriority w:val="4"/>
    <w:qFormat/>
    <w:rsid w:val="006B572C"/>
    <w:pPr>
      <w:keepNext/>
      <w:keepLines/>
      <w:spacing w:before="280" w:line="280" w:lineRule="atLeast"/>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line Zchn"/>
    <w:basedOn w:val="Absatz-Standardschriftart"/>
    <w:link w:val="berschrift1"/>
    <w:uiPriority w:val="4"/>
    <w:rsid w:val="006D0ED1"/>
    <w:rPr>
      <w:rFonts w:eastAsiaTheme="majorEastAsia" w:cstheme="majorBidi"/>
      <w:bCs/>
      <w:i/>
      <w:sz w:val="40"/>
      <w:szCs w:val="28"/>
    </w:rPr>
  </w:style>
  <w:style w:type="character" w:customStyle="1" w:styleId="berschrift2Zchn">
    <w:name w:val="Überschrift 2 Zchn"/>
    <w:aliases w:val="Subline Zchn"/>
    <w:basedOn w:val="Absatz-Standardschriftart"/>
    <w:link w:val="berschrift2"/>
    <w:uiPriority w:val="4"/>
    <w:rsid w:val="005379CD"/>
    <w:rPr>
      <w:rFonts w:asciiTheme="majorHAnsi" w:eastAsiaTheme="majorEastAsia" w:hAnsiTheme="majorHAnsi" w:cstheme="majorBidi"/>
      <w:b/>
      <w:bCs/>
      <w:color w:val="E2001A" w:themeColor="background2"/>
      <w:szCs w:val="26"/>
    </w:rPr>
  </w:style>
  <w:style w:type="paragraph" w:customStyle="1" w:styleId="Text">
    <w:name w:val="Text"/>
    <w:basedOn w:val="Standard"/>
    <w:uiPriority w:val="9"/>
    <w:qFormat/>
    <w:rsid w:val="005379CD"/>
    <w:pPr>
      <w:spacing w:after="280" w:line="280" w:lineRule="atLeast"/>
    </w:pPr>
  </w:style>
  <w:style w:type="character" w:customStyle="1" w:styleId="berschrift3Zchn">
    <w:name w:val="Überschrift 3 Zchn"/>
    <w:aliases w:val="Zwischenüberschrift Zchn"/>
    <w:basedOn w:val="Absatz-Standardschriftart"/>
    <w:link w:val="berschrift3"/>
    <w:uiPriority w:val="4"/>
    <w:rsid w:val="006B572C"/>
    <w:rPr>
      <w:rFonts w:asciiTheme="majorHAnsi" w:eastAsiaTheme="majorEastAsia" w:hAnsiTheme="majorHAnsi" w:cstheme="majorBidi"/>
      <w:b/>
      <w:bCs/>
    </w:rPr>
  </w:style>
  <w:style w:type="paragraph" w:styleId="Beschriftung">
    <w:name w:val="caption"/>
    <w:basedOn w:val="Standard"/>
    <w:next w:val="Standard"/>
    <w:uiPriority w:val="19"/>
    <w:qFormat/>
    <w:rsid w:val="007C50EB"/>
    <w:pPr>
      <w:spacing w:before="80" w:after="240" w:line="240" w:lineRule="atLeast"/>
    </w:pPr>
    <w:rPr>
      <w:bCs/>
      <w:sz w:val="16"/>
      <w:szCs w:val="18"/>
    </w:rPr>
  </w:style>
  <w:style w:type="table" w:styleId="Tabellenraster">
    <w:name w:val="Table Grid"/>
    <w:basedOn w:val="NormaleTabelle"/>
    <w:uiPriority w:val="39"/>
    <w:rsid w:val="00336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HBWCASEinfacheTabelle">
    <w:name w:val="DHBW CAS // Einfache Tabelle"/>
    <w:basedOn w:val="NormaleTabelle"/>
    <w:uiPriority w:val="99"/>
    <w:rsid w:val="003365BE"/>
    <w:tblPr>
      <w:tblCellMar>
        <w:left w:w="0" w:type="dxa"/>
        <w:right w:w="0" w:type="dxa"/>
      </w:tblCellMar>
    </w:tblPr>
  </w:style>
  <w:style w:type="character" w:styleId="Platzhaltertext">
    <w:name w:val="Placeholder Text"/>
    <w:basedOn w:val="Absatz-Standardschriftart"/>
    <w:uiPriority w:val="99"/>
    <w:semiHidden/>
    <w:rsid w:val="003365BE"/>
    <w:rPr>
      <w:color w:val="808080"/>
    </w:rPr>
  </w:style>
  <w:style w:type="paragraph" w:styleId="Sprechblasentext">
    <w:name w:val="Balloon Text"/>
    <w:basedOn w:val="Standard"/>
    <w:link w:val="SprechblasentextZchn"/>
    <w:uiPriority w:val="99"/>
    <w:semiHidden/>
    <w:rsid w:val="003365B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1735"/>
    <w:rPr>
      <w:rFonts w:ascii="Tahoma" w:hAnsi="Tahoma" w:cs="Tahoma"/>
      <w:sz w:val="16"/>
      <w:szCs w:val="16"/>
    </w:rPr>
  </w:style>
  <w:style w:type="paragraph" w:customStyle="1" w:styleId="Aufzhlung">
    <w:name w:val="Aufzählung"/>
    <w:basedOn w:val="Text"/>
    <w:uiPriority w:val="10"/>
    <w:qFormat/>
    <w:rsid w:val="00AD440A"/>
    <w:pPr>
      <w:numPr>
        <w:numId w:val="1"/>
      </w:numPr>
      <w:spacing w:before="80" w:after="80"/>
    </w:pPr>
  </w:style>
  <w:style w:type="numbering" w:customStyle="1" w:styleId="zzzListeAufzhlung">
    <w:name w:val="zzz_Liste_Aufzählung"/>
    <w:basedOn w:val="KeineListe"/>
    <w:uiPriority w:val="99"/>
    <w:rsid w:val="00DE7543"/>
    <w:pPr>
      <w:numPr>
        <w:numId w:val="1"/>
      </w:numPr>
    </w:pPr>
  </w:style>
  <w:style w:type="table" w:customStyle="1" w:styleId="DHBWCASTabelle">
    <w:name w:val="DHBW CAS // Tabelle"/>
    <w:basedOn w:val="NormaleTabelle"/>
    <w:uiPriority w:val="99"/>
    <w:rsid w:val="005379CD"/>
    <w:pPr>
      <w:spacing w:line="220" w:lineRule="atLeast"/>
    </w:pPr>
    <w:rPr>
      <w:sz w:val="17"/>
    </w:rPr>
    <w:tblPr>
      <w:tblInd w:w="113" w:type="dxa"/>
      <w:tblBorders>
        <w:insideH w:val="single" w:sz="24" w:space="0" w:color="FFFFFF" w:themeColor="background1"/>
        <w:insideV w:val="single" w:sz="24" w:space="0" w:color="FFFFFF" w:themeColor="background1"/>
      </w:tblBorders>
      <w:tblCellMar>
        <w:top w:w="85" w:type="dxa"/>
        <w:left w:w="113" w:type="dxa"/>
        <w:bottom w:w="113" w:type="dxa"/>
        <w:right w:w="113" w:type="dxa"/>
      </w:tblCellMar>
    </w:tblPr>
    <w:tcPr>
      <w:shd w:val="clear" w:color="auto" w:fill="E3E8EA" w:themeFill="accent2"/>
      <w:vAlign w:val="center"/>
    </w:tcPr>
    <w:tblStylePr w:type="firstRow">
      <w:rPr>
        <w:rFonts w:asciiTheme="majorHAnsi" w:hAnsiTheme="majorHAnsi"/>
        <w:i w:val="0"/>
        <w:caps/>
        <w:smallCaps w:val="0"/>
        <w:color w:val="FFFFFF" w:themeColor="background1"/>
      </w:rPr>
      <w:tblPr/>
      <w:tcPr>
        <w:tcBorders>
          <w:top w:val="single" w:sz="24" w:space="0" w:color="FFFFFF" w:themeColor="background1"/>
        </w:tcBorders>
        <w:shd w:val="clear" w:color="auto" w:fill="5C6971" w:themeFill="text2"/>
      </w:tcPr>
    </w:tblStylePr>
    <w:tblStylePr w:type="lastRow">
      <w:pPr>
        <w:jc w:val="center"/>
      </w:pPr>
      <w:rPr>
        <w:color w:val="FFFFFF" w:themeColor="background1"/>
      </w:rPr>
      <w:tblPr/>
      <w:tcPr>
        <w:shd w:val="clear" w:color="auto" w:fill="9C9FA1" w:themeFill="accent1"/>
      </w:tcPr>
    </w:tblStylePr>
    <w:tblStylePr w:type="firstCol">
      <w:rPr>
        <w:rFonts w:asciiTheme="majorHAnsi" w:hAnsiTheme="majorHAnsi"/>
        <w:i w:val="0"/>
        <w:caps/>
        <w:smallCaps w:val="0"/>
        <w:color w:val="FFFFFF" w:themeColor="background1"/>
      </w:rPr>
      <w:tblPr/>
      <w:tcPr>
        <w:shd w:val="clear" w:color="auto" w:fill="9AA5AC" w:themeFill="text2" w:themeFillTint="99"/>
      </w:tcPr>
    </w:tblStylePr>
    <w:tblStylePr w:type="lastCol">
      <w:rPr>
        <w:color w:val="FFFFFF" w:themeColor="background1"/>
      </w:rPr>
      <w:tblPr/>
      <w:tcPr>
        <w:shd w:val="clear" w:color="auto" w:fill="9C9FA1" w:themeFill="accent1"/>
      </w:tcPr>
    </w:tblStylePr>
  </w:style>
  <w:style w:type="paragraph" w:styleId="Kopfzeile">
    <w:name w:val="header"/>
    <w:basedOn w:val="Standard"/>
    <w:link w:val="KopfzeileZchn"/>
    <w:uiPriority w:val="99"/>
    <w:semiHidden/>
    <w:rsid w:val="00ED6F6D"/>
    <w:pPr>
      <w:tabs>
        <w:tab w:val="center" w:pos="4536"/>
        <w:tab w:val="right" w:pos="9072"/>
      </w:tabs>
    </w:pPr>
  </w:style>
  <w:style w:type="character" w:customStyle="1" w:styleId="KopfzeileZchn">
    <w:name w:val="Kopfzeile Zchn"/>
    <w:basedOn w:val="Absatz-Standardschriftart"/>
    <w:link w:val="Kopfzeile"/>
    <w:uiPriority w:val="99"/>
    <w:semiHidden/>
    <w:rsid w:val="00AB1735"/>
  </w:style>
  <w:style w:type="paragraph" w:styleId="Fuzeile">
    <w:name w:val="footer"/>
    <w:basedOn w:val="Standard"/>
    <w:link w:val="FuzeileZchn"/>
    <w:uiPriority w:val="99"/>
    <w:semiHidden/>
    <w:rsid w:val="005379CD"/>
    <w:pPr>
      <w:tabs>
        <w:tab w:val="center" w:pos="4536"/>
        <w:tab w:val="right" w:pos="9072"/>
      </w:tabs>
    </w:pPr>
  </w:style>
  <w:style w:type="character" w:customStyle="1" w:styleId="FuzeileZchn">
    <w:name w:val="Fußzeile Zchn"/>
    <w:basedOn w:val="Absatz-Standardschriftart"/>
    <w:link w:val="Fuzeile"/>
    <w:uiPriority w:val="99"/>
    <w:semiHidden/>
    <w:rsid w:val="005379CD"/>
  </w:style>
  <w:style w:type="paragraph" w:customStyle="1" w:styleId="Fuzeile0">
    <w:name w:val="// Fußzeile"/>
    <w:basedOn w:val="Standard"/>
    <w:uiPriority w:val="29"/>
    <w:semiHidden/>
    <w:qFormat/>
    <w:rsid w:val="005379CD"/>
    <w:rPr>
      <w:rFonts w:asciiTheme="majorHAnsi" w:hAnsiTheme="majorHAnsi" w:cs="Arial"/>
      <w:color w:val="FFFFFF" w:themeColor="background1"/>
      <w:sz w:val="18"/>
      <w:szCs w:val="14"/>
    </w:rPr>
  </w:style>
  <w:style w:type="paragraph" w:customStyle="1" w:styleId="ErsteEbeneNummerierung">
    <w:name w:val="Erste Ebene Nummerierung"/>
    <w:basedOn w:val="Standard"/>
    <w:uiPriority w:val="11"/>
    <w:qFormat/>
    <w:rsid w:val="00981B2A"/>
    <w:pPr>
      <w:numPr>
        <w:numId w:val="3"/>
      </w:numPr>
      <w:spacing w:before="80" w:line="280" w:lineRule="atLeast"/>
    </w:pPr>
  </w:style>
  <w:style w:type="paragraph" w:customStyle="1" w:styleId="ZweiteEbeneNummerierung">
    <w:name w:val="Zweite Ebene Nummerierung"/>
    <w:basedOn w:val="Standard"/>
    <w:uiPriority w:val="11"/>
    <w:qFormat/>
    <w:rsid w:val="00AD440A"/>
    <w:pPr>
      <w:numPr>
        <w:ilvl w:val="1"/>
        <w:numId w:val="3"/>
      </w:numPr>
      <w:spacing w:line="280" w:lineRule="atLeast"/>
    </w:pPr>
  </w:style>
  <w:style w:type="numbering" w:customStyle="1" w:styleId="zzzListeNummerierung">
    <w:name w:val="zzz_Liste_Nummerierung"/>
    <w:basedOn w:val="KeineListe"/>
    <w:uiPriority w:val="99"/>
    <w:rsid w:val="00981B2A"/>
    <w:pPr>
      <w:numPr>
        <w:numId w:val="2"/>
      </w:numPr>
    </w:pPr>
  </w:style>
  <w:style w:type="paragraph" w:customStyle="1" w:styleId="TextohneAbstand">
    <w:name w:val="Text ohne Abstand"/>
    <w:basedOn w:val="Text"/>
    <w:uiPriority w:val="9"/>
    <w:qFormat/>
    <w:rsid w:val="00DE34BE"/>
    <w:pPr>
      <w:spacing w:after="0"/>
    </w:pPr>
  </w:style>
  <w:style w:type="paragraph" w:customStyle="1" w:styleId="HeadlineAbstandVerwendungohneSubline">
    <w:name w:val="Headline Abstand (Verwendung ohne Subline)"/>
    <w:basedOn w:val="berschrift1"/>
    <w:uiPriority w:val="4"/>
    <w:qFormat/>
    <w:rsid w:val="00103716"/>
    <w:pPr>
      <w:spacing w:after="1000"/>
    </w:pPr>
  </w:style>
  <w:style w:type="table" w:styleId="TabellemithellemGitternetz">
    <w:name w:val="Grid Table Light"/>
    <w:basedOn w:val="NormaleTabelle"/>
    <w:uiPriority w:val="40"/>
    <w:rsid w:val="0029334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2B87A13460D46BA809FD7EB8F0B90A5">
    <w:name w:val="B2B87A13460D46BA809FD7EB8F0B90A5"/>
    <w:rsid w:val="006C363D"/>
    <w:pPr>
      <w:spacing w:after="160" w:line="259" w:lineRule="auto"/>
    </w:pPr>
    <w:rPr>
      <w:rFonts w:eastAsiaTheme="minorEastAsia" w:cstheme="minorBidi"/>
      <w:color w:val="auto"/>
      <w:sz w:val="22"/>
      <w:szCs w:val="22"/>
      <w:lang w:eastAsia="de-DE"/>
    </w:rPr>
  </w:style>
  <w:style w:type="paragraph" w:customStyle="1" w:styleId="2FFD8432875D4514BC3C16B07111597D3">
    <w:name w:val="2FFD8432875D4514BC3C16B07111597D3"/>
    <w:rsid w:val="006C363D"/>
  </w:style>
  <w:style w:type="character" w:styleId="Fett">
    <w:name w:val="Strong"/>
    <w:basedOn w:val="Absatz-Standardschriftart"/>
    <w:uiPriority w:val="99"/>
    <w:qFormat/>
    <w:rsid w:val="006C36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5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HoKo\In_Arbeit\Arbeitsversionen\Formulare_Word\M_T_Bewertung_Studienarbe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1C16B6A69C4BEBBBD25CDAE5EB0735"/>
        <w:category>
          <w:name w:val="Allgemein"/>
          <w:gallery w:val="placeholder"/>
        </w:category>
        <w:types>
          <w:type w:val="bbPlcHdr"/>
        </w:types>
        <w:behaviors>
          <w:behavior w:val="content"/>
        </w:behaviors>
        <w:guid w:val="{612A6993-0EE7-4D3E-87B2-A211EA2EFAEA}"/>
      </w:docPartPr>
      <w:docPartBody>
        <w:p w:rsidR="00000000" w:rsidRDefault="00E83768">
          <w:pPr>
            <w:pStyle w:val="FB1C16B6A69C4BEBBBD25CDAE5EB0735"/>
          </w:pPr>
          <w:r>
            <w:rPr>
              <w:rStyle w:val="Platzhaltertext"/>
            </w:rPr>
            <w:t>Titel der Arbeit</w:t>
          </w:r>
        </w:p>
      </w:docPartBody>
    </w:docPart>
    <w:docPart>
      <w:docPartPr>
        <w:name w:val="1F3596E1C428468A8488D94B05A34789"/>
        <w:category>
          <w:name w:val="Allgemein"/>
          <w:gallery w:val="placeholder"/>
        </w:category>
        <w:types>
          <w:type w:val="bbPlcHdr"/>
        </w:types>
        <w:behaviors>
          <w:behavior w:val="content"/>
        </w:behaviors>
        <w:guid w:val="{842164B7-2BB3-4E57-9A23-E6CB23169BBF}"/>
      </w:docPartPr>
      <w:docPartBody>
        <w:p w:rsidR="00000000" w:rsidRDefault="00E83768">
          <w:pPr>
            <w:pStyle w:val="1F3596E1C428468A8488D94B05A34789"/>
          </w:pPr>
          <w:r>
            <w:rPr>
              <w:rStyle w:val="Platzhaltertext"/>
            </w:rPr>
            <w:t>Vorname</w:t>
          </w:r>
        </w:p>
      </w:docPartBody>
    </w:docPart>
    <w:docPart>
      <w:docPartPr>
        <w:name w:val="D5B4F8643158425BB61D8ACA08933BB1"/>
        <w:category>
          <w:name w:val="Allgemein"/>
          <w:gallery w:val="placeholder"/>
        </w:category>
        <w:types>
          <w:type w:val="bbPlcHdr"/>
        </w:types>
        <w:behaviors>
          <w:behavior w:val="content"/>
        </w:behaviors>
        <w:guid w:val="{28851383-7AE3-4D95-ABCD-92FF854DFF10}"/>
      </w:docPartPr>
      <w:docPartBody>
        <w:p w:rsidR="00000000" w:rsidRDefault="00E83768">
          <w:pPr>
            <w:pStyle w:val="D5B4F8643158425BB61D8ACA08933BB1"/>
          </w:pPr>
          <w:r>
            <w:rPr>
              <w:rStyle w:val="Platzhaltertext"/>
            </w:rPr>
            <w:t>Nachname</w:t>
          </w:r>
        </w:p>
      </w:docPartBody>
    </w:docPart>
    <w:docPart>
      <w:docPartPr>
        <w:name w:val="9152CACBB3C54D62B3C92B8E6760B3E8"/>
        <w:category>
          <w:name w:val="Allgemein"/>
          <w:gallery w:val="placeholder"/>
        </w:category>
        <w:types>
          <w:type w:val="bbPlcHdr"/>
        </w:types>
        <w:behaviors>
          <w:behavior w:val="content"/>
        </w:behaviors>
        <w:guid w:val="{8D26A017-74E9-44D7-8140-F2179BC5826B}"/>
      </w:docPartPr>
      <w:docPartBody>
        <w:p w:rsidR="00000000" w:rsidRDefault="00E83768">
          <w:pPr>
            <w:pStyle w:val="9152CACBB3C54D62B3C92B8E6760B3E8"/>
          </w:pPr>
          <w:r>
            <w:rPr>
              <w:rStyle w:val="Platzhaltertext"/>
            </w:rPr>
            <w:t>Matrikelnummer</w:t>
          </w:r>
        </w:p>
      </w:docPartBody>
    </w:docPart>
    <w:docPart>
      <w:docPartPr>
        <w:name w:val="94525EAD1D2141258152F850484948CD"/>
        <w:category>
          <w:name w:val="Allgemein"/>
          <w:gallery w:val="placeholder"/>
        </w:category>
        <w:types>
          <w:type w:val="bbPlcHdr"/>
        </w:types>
        <w:behaviors>
          <w:behavior w:val="content"/>
        </w:behaviors>
        <w:guid w:val="{25311D5D-5220-4A09-981D-576690C3305F}"/>
      </w:docPartPr>
      <w:docPartBody>
        <w:p w:rsidR="00000000" w:rsidRDefault="00E83768">
          <w:pPr>
            <w:pStyle w:val="94525EAD1D2141258152F850484948CD"/>
          </w:pPr>
          <w:r w:rsidRPr="00B23107">
            <w:rPr>
              <w:rStyle w:val="Platzhaltertext"/>
            </w:rPr>
            <w:t>Klicken Sie hier, um Text einzugeben.</w:t>
          </w:r>
        </w:p>
      </w:docPartBody>
    </w:docPart>
    <w:docPart>
      <w:docPartPr>
        <w:name w:val="3B45EFF8740F4F9092DA928FB7938DF5"/>
        <w:category>
          <w:name w:val="Allgemein"/>
          <w:gallery w:val="placeholder"/>
        </w:category>
        <w:types>
          <w:type w:val="bbPlcHdr"/>
        </w:types>
        <w:behaviors>
          <w:behavior w:val="content"/>
        </w:behaviors>
        <w:guid w:val="{95482CB3-1A9C-4F9C-B907-9EF4D1E74D4B}"/>
      </w:docPartPr>
      <w:docPartBody>
        <w:p w:rsidR="00000000" w:rsidRDefault="00E83768">
          <w:pPr>
            <w:pStyle w:val="3B45EFF8740F4F9092DA928FB7938DF5"/>
          </w:pPr>
          <w:r>
            <w:rPr>
              <w:rStyle w:val="Platzhaltertext"/>
            </w:rPr>
            <w:t>Ihr T</w:t>
          </w:r>
          <w:r w:rsidRPr="00B23107">
            <w:rPr>
              <w:rStyle w:val="Platzhaltertext"/>
            </w:rPr>
            <w:t>ext</w:t>
          </w:r>
        </w:p>
      </w:docPartBody>
    </w:docPart>
    <w:docPart>
      <w:docPartPr>
        <w:name w:val="DCAF37BAA5254CD0BA947E38E9726BD1"/>
        <w:category>
          <w:name w:val="Allgemein"/>
          <w:gallery w:val="placeholder"/>
        </w:category>
        <w:types>
          <w:type w:val="bbPlcHdr"/>
        </w:types>
        <w:behaviors>
          <w:behavior w:val="content"/>
        </w:behaviors>
        <w:guid w:val="{1C386881-A800-4056-AE4B-C9BE47F336F9}"/>
      </w:docPartPr>
      <w:docPartBody>
        <w:p w:rsidR="00000000" w:rsidRDefault="00E83768">
          <w:pPr>
            <w:pStyle w:val="DCAF37BAA5254CD0BA947E38E9726BD1"/>
          </w:pPr>
          <w:r>
            <w:rPr>
              <w:rStyle w:val="Platzhaltertext"/>
            </w:rPr>
            <w:t>Ihr T</w:t>
          </w:r>
          <w:r w:rsidRPr="00B23107">
            <w:rPr>
              <w:rStyle w:val="Platzhaltertext"/>
            </w:rPr>
            <w:t>ext</w:t>
          </w:r>
        </w:p>
      </w:docPartBody>
    </w:docPart>
    <w:docPart>
      <w:docPartPr>
        <w:name w:val="1240B7E7340448B6943161D57972730E"/>
        <w:category>
          <w:name w:val="Allgemein"/>
          <w:gallery w:val="placeholder"/>
        </w:category>
        <w:types>
          <w:type w:val="bbPlcHdr"/>
        </w:types>
        <w:behaviors>
          <w:behavior w:val="content"/>
        </w:behaviors>
        <w:guid w:val="{B48E79BD-99AE-44C3-8B7C-20C96C747D76}"/>
      </w:docPartPr>
      <w:docPartBody>
        <w:p w:rsidR="00000000" w:rsidRDefault="00E83768">
          <w:pPr>
            <w:pStyle w:val="1240B7E7340448B6943161D57972730E"/>
          </w:pPr>
          <w:r>
            <w:rPr>
              <w:rStyle w:val="Platzhaltertext"/>
            </w:rPr>
            <w:t>Ihr</w:t>
          </w:r>
          <w:r w:rsidRPr="00B23107">
            <w:rPr>
              <w:rStyle w:val="Platzhaltertext"/>
            </w:rPr>
            <w:t xml:space="preserve"> Text</w:t>
          </w:r>
        </w:p>
      </w:docPartBody>
    </w:docPart>
    <w:docPart>
      <w:docPartPr>
        <w:name w:val="ADB01CC6400C41FFBC8E5C43062FA616"/>
        <w:category>
          <w:name w:val="Allgemein"/>
          <w:gallery w:val="placeholder"/>
        </w:category>
        <w:types>
          <w:type w:val="bbPlcHdr"/>
        </w:types>
        <w:behaviors>
          <w:behavior w:val="content"/>
        </w:behaviors>
        <w:guid w:val="{602A06FC-8CB8-4DF0-9170-4A2DCFB1A93D}"/>
      </w:docPartPr>
      <w:docPartBody>
        <w:p w:rsidR="00000000" w:rsidRDefault="00E83768">
          <w:pPr>
            <w:pStyle w:val="ADB01CC6400C41FFBC8E5C43062FA616"/>
          </w:pPr>
          <w:r>
            <w:t xml:space="preserve">    </w:t>
          </w:r>
        </w:p>
      </w:docPartBody>
    </w:docPart>
    <w:docPart>
      <w:docPartPr>
        <w:name w:val="D8AE2A06571D446CB356E19ACC5C617A"/>
        <w:category>
          <w:name w:val="Allgemein"/>
          <w:gallery w:val="placeholder"/>
        </w:category>
        <w:types>
          <w:type w:val="bbPlcHdr"/>
        </w:types>
        <w:behaviors>
          <w:behavior w:val="content"/>
        </w:behaviors>
        <w:guid w:val="{D9C82CDB-3BDE-4DED-A7A7-DD286283D1A2}"/>
      </w:docPartPr>
      <w:docPartBody>
        <w:p w:rsidR="00000000" w:rsidRDefault="00E83768">
          <w:pPr>
            <w:pStyle w:val="D8AE2A06571D446CB356E19ACC5C617A"/>
          </w:pPr>
          <w:r>
            <w:t xml:space="preserve"> </w:t>
          </w:r>
        </w:p>
      </w:docPartBody>
    </w:docPart>
    <w:docPart>
      <w:docPartPr>
        <w:name w:val="7EB1FD108FAA470B9FAF0937E467CE6D"/>
        <w:category>
          <w:name w:val="Allgemein"/>
          <w:gallery w:val="placeholder"/>
        </w:category>
        <w:types>
          <w:type w:val="bbPlcHdr"/>
        </w:types>
        <w:behaviors>
          <w:behavior w:val="content"/>
        </w:behaviors>
        <w:guid w:val="{0CA19D7D-3372-4640-AB79-79F98E0CE6D1}"/>
      </w:docPartPr>
      <w:docPartBody>
        <w:p w:rsidR="00000000" w:rsidRDefault="00E83768">
          <w:pPr>
            <w:pStyle w:val="7EB1FD108FAA470B9FAF0937E467CE6D"/>
          </w:pPr>
          <w:r>
            <w:t xml:space="preserve"> </w:t>
          </w:r>
        </w:p>
      </w:docPartBody>
    </w:docPart>
    <w:docPart>
      <w:docPartPr>
        <w:name w:val="2798A391066D4D8385BDC4E35A66F4CD"/>
        <w:category>
          <w:name w:val="Allgemein"/>
          <w:gallery w:val="placeholder"/>
        </w:category>
        <w:types>
          <w:type w:val="bbPlcHdr"/>
        </w:types>
        <w:behaviors>
          <w:behavior w:val="content"/>
        </w:behaviors>
        <w:guid w:val="{579CBC94-C050-40BA-86FC-AA802FA3DEEF}"/>
      </w:docPartPr>
      <w:docPartBody>
        <w:p w:rsidR="00000000" w:rsidRDefault="00E83768">
          <w:pPr>
            <w:pStyle w:val="2798A391066D4D8385BDC4E35A66F4CD"/>
          </w:pPr>
          <w:r>
            <w:rPr>
              <w:color w:val="5B9BD5" w:themeColor="accent1"/>
              <w:sz w:val="12"/>
              <w:szCs w:val="12"/>
            </w:rPr>
            <w:t>Stand: 30.04.2018</w:t>
          </w:r>
        </w:p>
      </w:docPartBody>
    </w:docPart>
    <w:docPart>
      <w:docPartPr>
        <w:name w:val="8831A6B5B7534715984D72BAA7E90DCD"/>
        <w:category>
          <w:name w:val="Allgemein"/>
          <w:gallery w:val="placeholder"/>
        </w:category>
        <w:types>
          <w:type w:val="bbPlcHdr"/>
        </w:types>
        <w:behaviors>
          <w:behavior w:val="content"/>
        </w:behaviors>
        <w:guid w:val="{EA0CD379-C8E0-4F53-909B-2EF0C272642A}"/>
      </w:docPartPr>
      <w:docPartBody>
        <w:p w:rsidR="00000000" w:rsidRDefault="00E83768" w:rsidP="00E83768">
          <w:pPr>
            <w:pStyle w:val="8831A6B5B7534715984D72BAA7E90DCD"/>
          </w:pPr>
          <w:r>
            <w:rPr>
              <w:rStyle w:val="Platzhaltertext"/>
            </w:rPr>
            <w:t>Vorname</w:t>
          </w:r>
        </w:p>
      </w:docPartBody>
    </w:docPart>
    <w:docPart>
      <w:docPartPr>
        <w:name w:val="0E6D42E348B9421FAE13A300D77C186C"/>
        <w:category>
          <w:name w:val="Allgemein"/>
          <w:gallery w:val="placeholder"/>
        </w:category>
        <w:types>
          <w:type w:val="bbPlcHdr"/>
        </w:types>
        <w:behaviors>
          <w:behavior w:val="content"/>
        </w:behaviors>
        <w:guid w:val="{46685419-521D-4899-BA3D-E9C27529A843}"/>
      </w:docPartPr>
      <w:docPartBody>
        <w:p w:rsidR="00000000" w:rsidRDefault="00E83768" w:rsidP="00E83768">
          <w:pPr>
            <w:pStyle w:val="0E6D42E348B9421FAE13A300D77C186C"/>
          </w:pPr>
          <w:r>
            <w:rPr>
              <w:rStyle w:val="Platzhaltertext"/>
            </w:rPr>
            <w:t>Nachname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768"/>
    <w:rsid w:val="00E837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83768"/>
    <w:rPr>
      <w:color w:val="808080"/>
    </w:rPr>
  </w:style>
  <w:style w:type="paragraph" w:customStyle="1" w:styleId="FB1C16B6A69C4BEBBBD25CDAE5EB0735">
    <w:name w:val="FB1C16B6A69C4BEBBBD25CDAE5EB0735"/>
  </w:style>
  <w:style w:type="paragraph" w:customStyle="1" w:styleId="1F3596E1C428468A8488D94B05A34789">
    <w:name w:val="1F3596E1C428468A8488D94B05A34789"/>
  </w:style>
  <w:style w:type="paragraph" w:customStyle="1" w:styleId="D5B4F8643158425BB61D8ACA08933BB1">
    <w:name w:val="D5B4F8643158425BB61D8ACA08933BB1"/>
  </w:style>
  <w:style w:type="paragraph" w:customStyle="1" w:styleId="9152CACBB3C54D62B3C92B8E6760B3E8">
    <w:name w:val="9152CACBB3C54D62B3C92B8E6760B3E8"/>
  </w:style>
  <w:style w:type="paragraph" w:customStyle="1" w:styleId="94525EAD1D2141258152F850484948CD">
    <w:name w:val="94525EAD1D2141258152F850484948CD"/>
  </w:style>
  <w:style w:type="paragraph" w:customStyle="1" w:styleId="3B45EFF8740F4F9092DA928FB7938DF5">
    <w:name w:val="3B45EFF8740F4F9092DA928FB7938DF5"/>
  </w:style>
  <w:style w:type="paragraph" w:customStyle="1" w:styleId="DCAF37BAA5254CD0BA947E38E9726BD1">
    <w:name w:val="DCAF37BAA5254CD0BA947E38E9726BD1"/>
  </w:style>
  <w:style w:type="paragraph" w:customStyle="1" w:styleId="1240B7E7340448B6943161D57972730E">
    <w:name w:val="1240B7E7340448B6943161D57972730E"/>
  </w:style>
  <w:style w:type="paragraph" w:customStyle="1" w:styleId="ADB01CC6400C41FFBC8E5C43062FA616">
    <w:name w:val="ADB01CC6400C41FFBC8E5C43062FA616"/>
  </w:style>
  <w:style w:type="paragraph" w:customStyle="1" w:styleId="D8AE2A06571D446CB356E19ACC5C617A">
    <w:name w:val="D8AE2A06571D446CB356E19ACC5C617A"/>
  </w:style>
  <w:style w:type="paragraph" w:customStyle="1" w:styleId="7EB1FD108FAA470B9FAF0937E467CE6D">
    <w:name w:val="7EB1FD108FAA470B9FAF0937E467CE6D"/>
  </w:style>
  <w:style w:type="paragraph" w:customStyle="1" w:styleId="2798A391066D4D8385BDC4E35A66F4CD">
    <w:name w:val="2798A391066D4D8385BDC4E35A66F4CD"/>
  </w:style>
  <w:style w:type="paragraph" w:customStyle="1" w:styleId="E0D9E8B4AB064FA1B1DF1A4D15634912">
    <w:name w:val="E0D9E8B4AB064FA1B1DF1A4D15634912"/>
    <w:rsid w:val="00E83768"/>
  </w:style>
  <w:style w:type="paragraph" w:customStyle="1" w:styleId="99E5B6F3A61445ED8B5B33D229A58A89">
    <w:name w:val="99E5B6F3A61445ED8B5B33D229A58A89"/>
    <w:rsid w:val="00E83768"/>
  </w:style>
  <w:style w:type="paragraph" w:customStyle="1" w:styleId="617177F4C52A45BCACAB6D3A192EB468">
    <w:name w:val="617177F4C52A45BCACAB6D3A192EB468"/>
    <w:rsid w:val="00E83768"/>
  </w:style>
  <w:style w:type="paragraph" w:customStyle="1" w:styleId="8831A6B5B7534715984D72BAA7E90DCD">
    <w:name w:val="8831A6B5B7534715984D72BAA7E90DCD"/>
    <w:rsid w:val="00E83768"/>
  </w:style>
  <w:style w:type="paragraph" w:customStyle="1" w:styleId="0E6D42E348B9421FAE13A300D77C186C">
    <w:name w:val="0E6D42E348B9421FAE13A300D77C186C"/>
    <w:rsid w:val="00E837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DHBW CAS Word">
      <a:dk1>
        <a:srgbClr val="3D4548"/>
      </a:dk1>
      <a:lt1>
        <a:sysClr val="window" lastClr="FFFFFF"/>
      </a:lt1>
      <a:dk2>
        <a:srgbClr val="5C6971"/>
      </a:dk2>
      <a:lt2>
        <a:srgbClr val="E2001A"/>
      </a:lt2>
      <a:accent1>
        <a:srgbClr val="9C9FA1"/>
      </a:accent1>
      <a:accent2>
        <a:srgbClr val="E3E8EA"/>
      </a:accent2>
      <a:accent3>
        <a:srgbClr val="E2001A"/>
      </a:accent3>
      <a:accent4>
        <a:srgbClr val="9B1336"/>
      </a:accent4>
      <a:accent5>
        <a:srgbClr val="003B67"/>
      </a:accent5>
      <a:accent6>
        <a:srgbClr val="4692AC"/>
      </a:accent6>
      <a:hlink>
        <a:srgbClr val="3D4548"/>
      </a:hlink>
      <a:folHlink>
        <a:srgbClr val="3D4548"/>
      </a:folHlink>
    </a:clrScheme>
    <a:fontScheme name="DHBW CAS Times - Arial">
      <a:majorFont>
        <a:latin typeface="Arial"/>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M_T_Bewertung_Studienarbeit</Template>
  <TotalTime>0</TotalTime>
  <Pages>2</Pages>
  <Words>211</Words>
  <Characters>1332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Rukavina, Adrianna</dc:creator>
  <cp:lastModifiedBy>Rukavina, Adrianna</cp:lastModifiedBy>
  <cp:revision>1</cp:revision>
  <cp:lastPrinted>2016-01-18T15:15:00Z</cp:lastPrinted>
  <dcterms:created xsi:type="dcterms:W3CDTF">2020-01-20T11:59:00Z</dcterms:created>
  <dcterms:modified xsi:type="dcterms:W3CDTF">2020-01-20T12:06:00Z</dcterms:modified>
</cp:coreProperties>
</file>